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AC8F3" w14:textId="77777777" w:rsidR="009062DA" w:rsidRDefault="009062DA" w:rsidP="009062DA">
      <w:pPr>
        <w:widowControl/>
        <w:shd w:val="clear" w:color="auto" w:fill="FFFFFF"/>
        <w:autoSpaceDE/>
        <w:autoSpaceDN/>
        <w:adjustRightInd/>
        <w:spacing w:line="360" w:lineRule="auto"/>
        <w:ind w:firstLineChars="100" w:firstLine="240"/>
      </w:pPr>
      <w:r w:rsidRPr="009062DA">
        <w:rPr>
          <w:rFonts w:hAnsi="ＭＳ 明朝" w:cs="ＭＳ Ｐゴシック" w:hint="eastAsia"/>
          <w:bCs/>
          <w:color w:val="000000"/>
          <w:sz w:val="24"/>
          <w:szCs w:val="24"/>
        </w:rPr>
        <w:t>様式第４号</w:t>
      </w:r>
      <w:bookmarkStart w:id="0" w:name="MOKUJI_4"/>
      <w:bookmarkEnd w:id="0"/>
      <w:r w:rsidRPr="009062DA">
        <w:rPr>
          <w:rFonts w:hAnsi="ＭＳ 明朝" w:cs="ＭＳ Ｐゴシック" w:hint="eastAsia"/>
          <w:color w:val="000000"/>
          <w:sz w:val="24"/>
          <w:szCs w:val="24"/>
        </w:rPr>
        <w:t>（第５条関係）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48"/>
        <w:gridCol w:w="1215"/>
        <w:gridCol w:w="453"/>
        <w:gridCol w:w="2707"/>
        <w:gridCol w:w="49"/>
        <w:gridCol w:w="4013"/>
      </w:tblGrid>
      <w:tr w:rsidR="0083198F" w:rsidRPr="0083198F" w14:paraId="77AB5529" w14:textId="77777777" w:rsidTr="0093359F">
        <w:tblPrEx>
          <w:tblCellMar>
            <w:top w:w="0" w:type="dxa"/>
            <w:bottom w:w="0" w:type="dxa"/>
          </w:tblCellMar>
        </w:tblPrEx>
        <w:trPr>
          <w:trHeight w:hRule="exact" w:val="441"/>
        </w:trPr>
        <w:tc>
          <w:tcPr>
            <w:tcW w:w="3016" w:type="dxa"/>
            <w:gridSpan w:val="3"/>
            <w:tcBorders>
              <w:top w:val="nil"/>
              <w:left w:val="nil"/>
            </w:tcBorders>
          </w:tcPr>
          <w:p w14:paraId="357BD93C" w14:textId="77777777" w:rsidR="009062DA" w:rsidRPr="0083198F" w:rsidRDefault="009062DA" w:rsidP="00C20CE3">
            <w:pPr>
              <w:jc w:val="both"/>
              <w:textAlignment w:val="center"/>
              <w:rPr>
                <w:snapToGrid w:val="0"/>
                <w:kern w:val="2"/>
                <w:szCs w:val="22"/>
              </w:rPr>
            </w:pPr>
            <w:bookmarkStart w:id="1" w:name="SOZAINO_50-0"/>
            <w:bookmarkEnd w:id="1"/>
          </w:p>
        </w:tc>
        <w:tc>
          <w:tcPr>
            <w:tcW w:w="2707" w:type="dxa"/>
            <w:vAlign w:val="center"/>
          </w:tcPr>
          <w:p w14:paraId="6B49AD28" w14:textId="77777777" w:rsidR="009062DA" w:rsidRPr="0083198F" w:rsidRDefault="009062DA" w:rsidP="00C20CE3">
            <w:pPr>
              <w:jc w:val="both"/>
              <w:textAlignment w:val="center"/>
              <w:rPr>
                <w:snapToGrid w:val="0"/>
                <w:kern w:val="2"/>
                <w:szCs w:val="22"/>
              </w:rPr>
            </w:pP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>利用承認申請受付番号</w:t>
            </w:r>
          </w:p>
        </w:tc>
        <w:tc>
          <w:tcPr>
            <w:tcW w:w="4062" w:type="dxa"/>
            <w:gridSpan w:val="2"/>
            <w:vAlign w:val="center"/>
          </w:tcPr>
          <w:p w14:paraId="0484D9FC" w14:textId="77777777" w:rsidR="009062DA" w:rsidRPr="0083198F" w:rsidRDefault="009062DA" w:rsidP="00C20CE3">
            <w:pPr>
              <w:jc w:val="both"/>
              <w:textAlignment w:val="center"/>
              <w:rPr>
                <w:snapToGrid w:val="0"/>
                <w:kern w:val="2"/>
                <w:szCs w:val="22"/>
              </w:rPr>
            </w:pP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 xml:space="preserve">　　―</w:t>
            </w:r>
          </w:p>
        </w:tc>
      </w:tr>
      <w:tr w:rsidR="0083198F" w:rsidRPr="0083198F" w14:paraId="2552BE99" w14:textId="77777777" w:rsidTr="0093359F">
        <w:tblPrEx>
          <w:tblCellMar>
            <w:top w:w="0" w:type="dxa"/>
            <w:bottom w:w="0" w:type="dxa"/>
          </w:tblCellMar>
        </w:tblPrEx>
        <w:trPr>
          <w:cantSplit/>
          <w:trHeight w:val="2915"/>
        </w:trPr>
        <w:tc>
          <w:tcPr>
            <w:tcW w:w="9785" w:type="dxa"/>
            <w:gridSpan w:val="6"/>
          </w:tcPr>
          <w:p w14:paraId="02EF0414" w14:textId="77777777" w:rsidR="009062DA" w:rsidRPr="0083198F" w:rsidRDefault="009062DA" w:rsidP="00C20CE3">
            <w:pPr>
              <w:spacing w:before="240"/>
              <w:jc w:val="center"/>
              <w:textAlignment w:val="center"/>
              <w:rPr>
                <w:snapToGrid w:val="0"/>
                <w:kern w:val="2"/>
                <w:szCs w:val="22"/>
              </w:rPr>
            </w:pP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>須坂市勤労青少年ホーム利用料減免申請書</w:t>
            </w:r>
          </w:p>
          <w:p w14:paraId="267C223F" w14:textId="77777777" w:rsidR="009062DA" w:rsidRPr="0083198F" w:rsidRDefault="0093359F" w:rsidP="00C20CE3">
            <w:pPr>
              <w:jc w:val="right"/>
              <w:textAlignment w:val="center"/>
              <w:rPr>
                <w:snapToGrid w:val="0"/>
                <w:kern w:val="2"/>
                <w:szCs w:val="22"/>
              </w:rPr>
            </w:pP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 xml:space="preserve">令和　　</w:t>
            </w:r>
            <w:r w:rsidR="009062DA" w:rsidRPr="0083198F">
              <w:rPr>
                <w:rFonts w:cs="ＭＳ 明朝" w:hint="eastAsia"/>
                <w:snapToGrid w:val="0"/>
                <w:kern w:val="2"/>
                <w:szCs w:val="22"/>
              </w:rPr>
              <w:t>年　　月　　日</w:t>
            </w:r>
          </w:p>
          <w:p w14:paraId="033AA076" w14:textId="77777777" w:rsidR="004A0DB3" w:rsidRPr="0083198F" w:rsidRDefault="009062DA" w:rsidP="00C20CE3">
            <w:pPr>
              <w:jc w:val="both"/>
              <w:textAlignment w:val="center"/>
              <w:rPr>
                <w:rFonts w:cs="ＭＳ 明朝"/>
                <w:snapToGrid w:val="0"/>
                <w:kern w:val="2"/>
                <w:szCs w:val="22"/>
              </w:rPr>
            </w:pP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 xml:space="preserve">　</w:t>
            </w:r>
            <w:r w:rsidR="004A0DB3" w:rsidRPr="0083198F">
              <w:rPr>
                <w:rFonts w:cs="ＭＳ 明朝" w:hint="eastAsia"/>
                <w:snapToGrid w:val="0"/>
                <w:kern w:val="2"/>
                <w:szCs w:val="22"/>
              </w:rPr>
              <w:t>一般社団法人</w:t>
            </w:r>
          </w:p>
          <w:p w14:paraId="7B2A839D" w14:textId="77777777" w:rsidR="009062DA" w:rsidRPr="0083198F" w:rsidRDefault="009062DA" w:rsidP="004A0DB3">
            <w:pPr>
              <w:ind w:firstLineChars="100" w:firstLine="220"/>
              <w:jc w:val="both"/>
              <w:textAlignment w:val="center"/>
              <w:rPr>
                <w:snapToGrid w:val="0"/>
                <w:kern w:val="2"/>
                <w:szCs w:val="22"/>
              </w:rPr>
            </w:pP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>須坂市</w:t>
            </w:r>
            <w:r w:rsidR="008D457E" w:rsidRPr="0083198F">
              <w:rPr>
                <w:rFonts w:cs="ＭＳ 明朝" w:hint="eastAsia"/>
                <w:snapToGrid w:val="0"/>
                <w:kern w:val="2"/>
                <w:szCs w:val="22"/>
              </w:rPr>
              <w:t>スポーツ</w:t>
            </w: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 xml:space="preserve">協会長　様　</w:t>
            </w:r>
          </w:p>
          <w:p w14:paraId="29081972" w14:textId="77777777" w:rsidR="009062DA" w:rsidRPr="0083198F" w:rsidRDefault="009062DA" w:rsidP="00C20CE3">
            <w:pPr>
              <w:ind w:right="840"/>
              <w:textAlignment w:val="center"/>
              <w:rPr>
                <w:rFonts w:cs="ＭＳ 明朝"/>
                <w:snapToGrid w:val="0"/>
                <w:kern w:val="2"/>
                <w:szCs w:val="22"/>
              </w:rPr>
            </w:pP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 xml:space="preserve">　　　　　　　　　　　　　　　　　　　　　　住　　所　</w:t>
            </w:r>
          </w:p>
          <w:p w14:paraId="36C4FB1D" w14:textId="77777777" w:rsidR="009062DA" w:rsidRPr="0083198F" w:rsidRDefault="009062DA" w:rsidP="00C20CE3">
            <w:pPr>
              <w:ind w:right="840"/>
              <w:textAlignment w:val="center"/>
              <w:rPr>
                <w:rFonts w:cs="ＭＳ 明朝"/>
                <w:snapToGrid w:val="0"/>
                <w:kern w:val="2"/>
                <w:szCs w:val="22"/>
              </w:rPr>
            </w:pP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 xml:space="preserve">　　　　　　　　　　　　　　　　　　　　　　氏　　名　</w:t>
            </w:r>
          </w:p>
          <w:p w14:paraId="3DE25310" w14:textId="77777777" w:rsidR="009062DA" w:rsidRPr="0083198F" w:rsidRDefault="009062DA" w:rsidP="00C20CE3">
            <w:pPr>
              <w:ind w:right="840"/>
              <w:textAlignment w:val="center"/>
              <w:rPr>
                <w:rFonts w:cs="ＭＳ 明朝"/>
                <w:snapToGrid w:val="0"/>
                <w:kern w:val="2"/>
                <w:szCs w:val="22"/>
              </w:rPr>
            </w:pP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 xml:space="preserve">　　　　　　　　　　　　　　　　　　　　　</w:t>
            </w:r>
            <w:r w:rsidRPr="0083198F">
              <w:rPr>
                <w:rFonts w:cs="ＭＳ 明朝"/>
                <w:snapToGrid w:val="0"/>
                <w:kern w:val="2"/>
                <w:szCs w:val="22"/>
              </w:rPr>
              <w:t xml:space="preserve"> </w:t>
            </w: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>（団体名）</w:t>
            </w:r>
          </w:p>
          <w:p w14:paraId="2E996A40" w14:textId="77777777" w:rsidR="009062DA" w:rsidRPr="0083198F" w:rsidRDefault="009062DA" w:rsidP="00C20CE3">
            <w:pPr>
              <w:ind w:right="840"/>
              <w:textAlignment w:val="center"/>
              <w:rPr>
                <w:rFonts w:cs="ＭＳ 明朝"/>
                <w:snapToGrid w:val="0"/>
                <w:kern w:val="2"/>
                <w:szCs w:val="22"/>
              </w:rPr>
            </w:pP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 xml:space="preserve">　　　　　　　　　　　　　　　　　　</w:t>
            </w:r>
            <w:r w:rsidRPr="0083198F">
              <w:rPr>
                <w:rFonts w:cs="ＭＳ 明朝"/>
                <w:snapToGrid w:val="0"/>
                <w:kern w:val="2"/>
                <w:szCs w:val="22"/>
              </w:rPr>
              <w:t xml:space="preserve">        </w:t>
            </w: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 xml:space="preserve">代表者名　</w:t>
            </w:r>
            <w:r w:rsidRPr="0083198F">
              <w:rPr>
                <w:rFonts w:cs="ＭＳ 明朝"/>
                <w:snapToGrid w:val="0"/>
                <w:kern w:val="2"/>
                <w:szCs w:val="22"/>
              </w:rPr>
              <w:t xml:space="preserve">               </w:t>
            </w: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 xml:space="preserve">　</w:t>
            </w:r>
          </w:p>
          <w:p w14:paraId="4E8DE022" w14:textId="77777777" w:rsidR="009062DA" w:rsidRPr="0083198F" w:rsidRDefault="009062DA" w:rsidP="00C20CE3">
            <w:pPr>
              <w:ind w:right="840"/>
              <w:jc w:val="center"/>
              <w:textAlignment w:val="center"/>
              <w:rPr>
                <w:rFonts w:cs="ＭＳ 明朝"/>
                <w:snapToGrid w:val="0"/>
                <w:kern w:val="2"/>
                <w:szCs w:val="22"/>
              </w:rPr>
            </w:pPr>
          </w:p>
          <w:p w14:paraId="33DC4BBF" w14:textId="77777777" w:rsidR="009062DA" w:rsidRPr="0083198F" w:rsidRDefault="009062DA" w:rsidP="00C20CE3">
            <w:pPr>
              <w:jc w:val="both"/>
              <w:textAlignment w:val="center"/>
              <w:rPr>
                <w:snapToGrid w:val="0"/>
                <w:kern w:val="2"/>
                <w:szCs w:val="22"/>
              </w:rPr>
            </w:pP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 xml:space="preserve">　須坂市勤労青少年ホームの利用料を次のとおり減免してください。</w:t>
            </w:r>
          </w:p>
        </w:tc>
      </w:tr>
      <w:tr w:rsidR="0083198F" w:rsidRPr="0083198F" w14:paraId="58DCC61E" w14:textId="77777777" w:rsidTr="0093359F">
        <w:tblPrEx>
          <w:tblCellMar>
            <w:top w:w="0" w:type="dxa"/>
            <w:bottom w:w="0" w:type="dxa"/>
          </w:tblCellMar>
        </w:tblPrEx>
        <w:trPr>
          <w:cantSplit/>
          <w:trHeight w:hRule="exact" w:val="295"/>
        </w:trPr>
        <w:tc>
          <w:tcPr>
            <w:tcW w:w="2563" w:type="dxa"/>
            <w:gridSpan w:val="2"/>
            <w:vAlign w:val="center"/>
          </w:tcPr>
          <w:p w14:paraId="7266AFBF" w14:textId="77777777" w:rsidR="009062DA" w:rsidRPr="0083198F" w:rsidRDefault="009062DA" w:rsidP="00C20CE3">
            <w:pPr>
              <w:jc w:val="distribute"/>
              <w:textAlignment w:val="center"/>
              <w:rPr>
                <w:snapToGrid w:val="0"/>
                <w:kern w:val="2"/>
                <w:szCs w:val="22"/>
              </w:rPr>
            </w:pP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>利用年月日</w:t>
            </w:r>
          </w:p>
        </w:tc>
        <w:tc>
          <w:tcPr>
            <w:tcW w:w="7222" w:type="dxa"/>
            <w:gridSpan w:val="4"/>
            <w:vAlign w:val="center"/>
          </w:tcPr>
          <w:p w14:paraId="68712D1E" w14:textId="77777777" w:rsidR="009062DA" w:rsidRPr="0083198F" w:rsidRDefault="0093359F" w:rsidP="00C20CE3">
            <w:pPr>
              <w:jc w:val="both"/>
              <w:textAlignment w:val="center"/>
              <w:rPr>
                <w:snapToGrid w:val="0"/>
                <w:kern w:val="2"/>
                <w:szCs w:val="22"/>
              </w:rPr>
            </w:pP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 xml:space="preserve">令和　　</w:t>
            </w:r>
            <w:r w:rsidR="009062DA" w:rsidRPr="0083198F">
              <w:rPr>
                <w:rFonts w:cs="ＭＳ 明朝" w:hint="eastAsia"/>
                <w:snapToGrid w:val="0"/>
                <w:kern w:val="2"/>
                <w:szCs w:val="22"/>
              </w:rPr>
              <w:t>年　　月　　日</w:t>
            </w:r>
            <w:r w:rsidR="008515A8" w:rsidRPr="0083198F">
              <w:rPr>
                <w:rFonts w:cs="ＭＳ 明朝" w:hint="eastAsia"/>
                <w:snapToGrid w:val="0"/>
                <w:kern w:val="2"/>
                <w:szCs w:val="22"/>
              </w:rPr>
              <w:t>（　　）</w:t>
            </w:r>
            <w:r w:rsidR="009062DA" w:rsidRPr="0083198F">
              <w:rPr>
                <w:rFonts w:cs="ＭＳ 明朝" w:hint="eastAsia"/>
                <w:snapToGrid w:val="0"/>
                <w:kern w:val="2"/>
                <w:szCs w:val="22"/>
              </w:rPr>
              <w:t xml:space="preserve">　　時　　分から　　時　　分まで</w:t>
            </w:r>
          </w:p>
        </w:tc>
      </w:tr>
      <w:tr w:rsidR="0083198F" w:rsidRPr="0083198F" w14:paraId="6C507A88" w14:textId="77777777" w:rsidTr="0093359F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348" w:type="dxa"/>
            <w:vAlign w:val="center"/>
          </w:tcPr>
          <w:p w14:paraId="28A94E28" w14:textId="77777777" w:rsidR="009062DA" w:rsidRPr="0083198F" w:rsidRDefault="009062DA" w:rsidP="00C20CE3">
            <w:pPr>
              <w:jc w:val="distribute"/>
              <w:textAlignment w:val="center"/>
              <w:rPr>
                <w:snapToGrid w:val="0"/>
                <w:kern w:val="2"/>
                <w:szCs w:val="22"/>
              </w:rPr>
            </w:pP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>利用室名</w:t>
            </w:r>
          </w:p>
        </w:tc>
        <w:tc>
          <w:tcPr>
            <w:tcW w:w="1215" w:type="dxa"/>
            <w:vAlign w:val="center"/>
          </w:tcPr>
          <w:p w14:paraId="02282588" w14:textId="77777777" w:rsidR="009062DA" w:rsidRPr="0083198F" w:rsidRDefault="009062DA" w:rsidP="00C20CE3">
            <w:pPr>
              <w:jc w:val="distribute"/>
              <w:textAlignment w:val="center"/>
              <w:rPr>
                <w:snapToGrid w:val="0"/>
                <w:kern w:val="2"/>
                <w:szCs w:val="22"/>
              </w:rPr>
            </w:pP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>利用料</w:t>
            </w:r>
          </w:p>
        </w:tc>
        <w:tc>
          <w:tcPr>
            <w:tcW w:w="3160" w:type="dxa"/>
            <w:gridSpan w:val="2"/>
          </w:tcPr>
          <w:p w14:paraId="59349371" w14:textId="77777777" w:rsidR="009062DA" w:rsidRPr="0083198F" w:rsidRDefault="009062DA" w:rsidP="00C20CE3">
            <w:pPr>
              <w:jc w:val="both"/>
              <w:textAlignment w:val="center"/>
              <w:rPr>
                <w:snapToGrid w:val="0"/>
                <w:kern w:val="2"/>
                <w:szCs w:val="22"/>
              </w:rPr>
            </w:pPr>
          </w:p>
        </w:tc>
        <w:tc>
          <w:tcPr>
            <w:tcW w:w="4062" w:type="dxa"/>
            <w:gridSpan w:val="2"/>
            <w:vAlign w:val="center"/>
          </w:tcPr>
          <w:p w14:paraId="5109495E" w14:textId="77777777" w:rsidR="009062DA" w:rsidRPr="0083198F" w:rsidRDefault="009062DA" w:rsidP="00C20CE3">
            <w:pPr>
              <w:jc w:val="both"/>
              <w:textAlignment w:val="center"/>
              <w:rPr>
                <w:snapToGrid w:val="0"/>
                <w:kern w:val="2"/>
                <w:szCs w:val="22"/>
              </w:rPr>
            </w:pP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 xml:space="preserve">合計　　　　　　　　　　　　</w:t>
            </w:r>
            <w:r w:rsidR="0093359F" w:rsidRPr="0083198F">
              <w:rPr>
                <w:rFonts w:cs="ＭＳ 明朝" w:hint="eastAsia"/>
                <w:snapToGrid w:val="0"/>
                <w:kern w:val="2"/>
                <w:szCs w:val="22"/>
              </w:rPr>
              <w:t xml:space="preserve">　　</w:t>
            </w:r>
            <w:r w:rsidR="0093359F" w:rsidRPr="0083198F">
              <w:rPr>
                <w:rFonts w:cs="ＭＳ 明朝"/>
                <w:snapToGrid w:val="0"/>
                <w:kern w:val="2"/>
                <w:szCs w:val="22"/>
              </w:rPr>
              <w:t xml:space="preserve"> </w:t>
            </w: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>円</w:t>
            </w:r>
          </w:p>
        </w:tc>
      </w:tr>
      <w:tr w:rsidR="0083198F" w:rsidRPr="0083198F" w14:paraId="0BBB5B8D" w14:textId="77777777" w:rsidTr="0093359F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2563" w:type="dxa"/>
            <w:gridSpan w:val="2"/>
            <w:vAlign w:val="center"/>
          </w:tcPr>
          <w:p w14:paraId="66799603" w14:textId="77777777" w:rsidR="009062DA" w:rsidRPr="0083198F" w:rsidRDefault="009062DA" w:rsidP="00C20CE3">
            <w:pPr>
              <w:jc w:val="distribute"/>
              <w:textAlignment w:val="center"/>
              <w:rPr>
                <w:snapToGrid w:val="0"/>
                <w:kern w:val="2"/>
                <w:szCs w:val="22"/>
              </w:rPr>
            </w:pP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>減免申請額</w:t>
            </w:r>
          </w:p>
        </w:tc>
        <w:tc>
          <w:tcPr>
            <w:tcW w:w="7222" w:type="dxa"/>
            <w:gridSpan w:val="4"/>
            <w:vAlign w:val="center"/>
          </w:tcPr>
          <w:p w14:paraId="617CCC6D" w14:textId="77777777" w:rsidR="009062DA" w:rsidRPr="0083198F" w:rsidRDefault="009062DA" w:rsidP="00C20CE3">
            <w:pPr>
              <w:jc w:val="right"/>
              <w:textAlignment w:val="center"/>
              <w:rPr>
                <w:snapToGrid w:val="0"/>
                <w:kern w:val="2"/>
                <w:szCs w:val="22"/>
              </w:rPr>
            </w:pP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>円</w:t>
            </w:r>
          </w:p>
        </w:tc>
      </w:tr>
      <w:tr w:rsidR="0083198F" w:rsidRPr="0083198F" w14:paraId="162C9063" w14:textId="77777777" w:rsidTr="0093359F">
        <w:tblPrEx>
          <w:tblCellMar>
            <w:top w:w="0" w:type="dxa"/>
            <w:bottom w:w="0" w:type="dxa"/>
          </w:tblCellMar>
        </w:tblPrEx>
        <w:trPr>
          <w:cantSplit/>
          <w:trHeight w:hRule="exact" w:val="626"/>
        </w:trPr>
        <w:tc>
          <w:tcPr>
            <w:tcW w:w="2563" w:type="dxa"/>
            <w:gridSpan w:val="2"/>
            <w:vAlign w:val="center"/>
          </w:tcPr>
          <w:p w14:paraId="2DB3DD8E" w14:textId="77777777" w:rsidR="009062DA" w:rsidRPr="0083198F" w:rsidRDefault="009062DA" w:rsidP="00C20CE3">
            <w:pPr>
              <w:jc w:val="distribute"/>
              <w:textAlignment w:val="center"/>
              <w:rPr>
                <w:snapToGrid w:val="0"/>
                <w:kern w:val="2"/>
                <w:szCs w:val="22"/>
              </w:rPr>
            </w:pP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>申請理由</w:t>
            </w:r>
          </w:p>
        </w:tc>
        <w:tc>
          <w:tcPr>
            <w:tcW w:w="7222" w:type="dxa"/>
            <w:gridSpan w:val="4"/>
          </w:tcPr>
          <w:p w14:paraId="6847664D" w14:textId="77777777" w:rsidR="009062DA" w:rsidRPr="0083198F" w:rsidRDefault="009062DA" w:rsidP="00C20CE3">
            <w:pPr>
              <w:ind w:firstLineChars="100" w:firstLine="220"/>
              <w:jc w:val="both"/>
              <w:textAlignment w:val="center"/>
              <w:rPr>
                <w:snapToGrid w:val="0"/>
                <w:kern w:val="2"/>
                <w:szCs w:val="22"/>
              </w:rPr>
            </w:pPr>
          </w:p>
        </w:tc>
      </w:tr>
      <w:tr w:rsidR="0083198F" w:rsidRPr="0083198F" w14:paraId="7CC56493" w14:textId="77777777" w:rsidTr="0093359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2563" w:type="dxa"/>
            <w:gridSpan w:val="2"/>
            <w:vAlign w:val="center"/>
            <w:hideMark/>
          </w:tcPr>
          <w:p w14:paraId="46ABD578" w14:textId="77777777" w:rsidR="009062DA" w:rsidRPr="0083198F" w:rsidRDefault="009062DA" w:rsidP="00C20CE3">
            <w:pPr>
              <w:pStyle w:val="ac"/>
              <w:snapToGrid w:val="0"/>
              <w:spacing w:line="240" w:lineRule="atLeast"/>
              <w:ind w:right="-108"/>
              <w:jc w:val="center"/>
              <w:rPr>
                <w:rFonts w:hAnsi="ＭＳ 明朝"/>
                <w:kern w:val="2"/>
                <w:szCs w:val="22"/>
              </w:rPr>
            </w:pPr>
            <w:r w:rsidRPr="0083198F">
              <w:rPr>
                <w:rFonts w:hint="eastAsia"/>
                <w:szCs w:val="22"/>
              </w:rPr>
              <w:t>利用責任者の</w:t>
            </w:r>
          </w:p>
          <w:p w14:paraId="49293C94" w14:textId="77777777" w:rsidR="009062DA" w:rsidRPr="0083198F" w:rsidRDefault="009062DA" w:rsidP="00C20CE3">
            <w:pPr>
              <w:pStyle w:val="ac"/>
              <w:snapToGrid w:val="0"/>
              <w:spacing w:line="240" w:lineRule="atLeast"/>
              <w:ind w:right="-108"/>
              <w:jc w:val="center"/>
              <w:rPr>
                <w:szCs w:val="22"/>
              </w:rPr>
            </w:pPr>
            <w:r w:rsidRPr="0083198F">
              <w:rPr>
                <w:rFonts w:hint="eastAsia"/>
                <w:szCs w:val="22"/>
              </w:rPr>
              <w:t>氏名及び連絡先</w:t>
            </w:r>
          </w:p>
        </w:tc>
        <w:tc>
          <w:tcPr>
            <w:tcW w:w="3209" w:type="dxa"/>
            <w:gridSpan w:val="3"/>
            <w:hideMark/>
          </w:tcPr>
          <w:p w14:paraId="4E05C764" w14:textId="77777777" w:rsidR="009062DA" w:rsidRPr="0083198F" w:rsidRDefault="009062DA" w:rsidP="00C20CE3">
            <w:pPr>
              <w:pStyle w:val="ac"/>
              <w:snapToGrid w:val="0"/>
              <w:spacing w:line="240" w:lineRule="atLeast"/>
              <w:ind w:right="1020"/>
              <w:jc w:val="both"/>
              <w:rPr>
                <w:szCs w:val="22"/>
              </w:rPr>
            </w:pPr>
            <w:r w:rsidRPr="0083198F">
              <w:rPr>
                <w:rFonts w:hint="eastAsia"/>
                <w:szCs w:val="22"/>
              </w:rPr>
              <w:t>氏名</w:t>
            </w:r>
          </w:p>
        </w:tc>
        <w:tc>
          <w:tcPr>
            <w:tcW w:w="4013" w:type="dxa"/>
          </w:tcPr>
          <w:p w14:paraId="4EBF280F" w14:textId="77777777" w:rsidR="009062DA" w:rsidRPr="0083198F" w:rsidRDefault="009062DA" w:rsidP="00C20CE3">
            <w:pPr>
              <w:pStyle w:val="ac"/>
              <w:snapToGrid w:val="0"/>
              <w:spacing w:line="240" w:lineRule="atLeast"/>
              <w:ind w:right="1020"/>
              <w:jc w:val="both"/>
              <w:rPr>
                <w:rFonts w:hAnsi="ＭＳ 明朝"/>
                <w:kern w:val="2"/>
                <w:szCs w:val="22"/>
              </w:rPr>
            </w:pPr>
            <w:r w:rsidRPr="0083198F">
              <w:rPr>
                <w:rFonts w:hint="eastAsia"/>
                <w:szCs w:val="22"/>
              </w:rPr>
              <w:t>連絡先</w:t>
            </w:r>
          </w:p>
          <w:p w14:paraId="1670B466" w14:textId="77777777" w:rsidR="009062DA" w:rsidRPr="0083198F" w:rsidRDefault="009062DA" w:rsidP="0083198F">
            <w:pPr>
              <w:pStyle w:val="ac"/>
              <w:snapToGrid w:val="0"/>
              <w:spacing w:line="240" w:lineRule="atLeast"/>
              <w:ind w:right="1020"/>
              <w:jc w:val="both"/>
              <w:rPr>
                <w:szCs w:val="22"/>
              </w:rPr>
            </w:pPr>
          </w:p>
        </w:tc>
      </w:tr>
      <w:tr w:rsidR="0083198F" w:rsidRPr="0083198F" w14:paraId="756415BF" w14:textId="77777777" w:rsidTr="0093359F">
        <w:tblPrEx>
          <w:tblCellMar>
            <w:top w:w="0" w:type="dxa"/>
            <w:bottom w:w="0" w:type="dxa"/>
          </w:tblCellMar>
        </w:tblPrEx>
        <w:trPr>
          <w:cantSplit/>
          <w:trHeight w:hRule="exact" w:val="449"/>
        </w:trPr>
        <w:tc>
          <w:tcPr>
            <w:tcW w:w="9785" w:type="dxa"/>
            <w:gridSpan w:val="6"/>
          </w:tcPr>
          <w:p w14:paraId="3BB04C18" w14:textId="77777777" w:rsidR="009062DA" w:rsidRPr="0083198F" w:rsidRDefault="009062DA" w:rsidP="00C20CE3">
            <w:pPr>
              <w:jc w:val="both"/>
              <w:textAlignment w:val="center"/>
              <w:rPr>
                <w:snapToGrid w:val="0"/>
                <w:kern w:val="2"/>
                <w:szCs w:val="22"/>
              </w:rPr>
            </w:pPr>
            <w:r w:rsidRPr="0083198F">
              <w:rPr>
                <w:rFonts w:cs="ＭＳ 明朝" w:hint="eastAsia"/>
                <w:snapToGrid w:val="0"/>
                <w:kern w:val="2"/>
                <w:szCs w:val="22"/>
              </w:rPr>
              <w:t>備考</w:t>
            </w:r>
          </w:p>
        </w:tc>
      </w:tr>
    </w:tbl>
    <w:p w14:paraId="1BA34935" w14:textId="77777777" w:rsidR="009062DA" w:rsidRDefault="009062DA" w:rsidP="009062DA">
      <w:pPr>
        <w:ind w:firstLineChars="2300" w:firstLine="5060"/>
      </w:pPr>
      <w:r>
        <w:rPr>
          <w:rFonts w:hint="eastAsia"/>
        </w:rPr>
        <w:t>申請のとおり承認してよろしいでしょうか。</w:t>
      </w:r>
    </w:p>
    <w:tbl>
      <w:tblPr>
        <w:tblW w:w="97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374"/>
        <w:gridCol w:w="292"/>
        <w:gridCol w:w="1444"/>
        <w:gridCol w:w="824"/>
        <w:gridCol w:w="369"/>
        <w:gridCol w:w="907"/>
        <w:gridCol w:w="368"/>
        <w:gridCol w:w="1801"/>
        <w:gridCol w:w="184"/>
        <w:gridCol w:w="657"/>
        <w:gridCol w:w="334"/>
        <w:gridCol w:w="949"/>
      </w:tblGrid>
      <w:tr w:rsidR="00FA3E8E" w:rsidRPr="00867970" w14:paraId="00C1E7AD" w14:textId="77777777" w:rsidTr="002E586C">
        <w:trPr>
          <w:trHeight w:val="35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23C43CE" w14:textId="77777777" w:rsidR="00FA3E8E" w:rsidRPr="00867970" w:rsidRDefault="00FA3E8E" w:rsidP="00FA3E8E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sz w:val="21"/>
                <w:szCs w:val="21"/>
              </w:rPr>
            </w:pPr>
            <w:r w:rsidRPr="00867970">
              <w:rPr>
                <w:rFonts w:hAnsi="ＭＳ 明朝" w:cs="ＭＳ Ｐゴシック" w:hint="eastAsia"/>
                <w:sz w:val="21"/>
                <w:szCs w:val="21"/>
              </w:rPr>
              <w:t>館長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D020F9A" w14:textId="77777777" w:rsidR="00FA3E8E" w:rsidRPr="00867970" w:rsidRDefault="00FA3E8E" w:rsidP="00FA3E8E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 w:rsidRPr="00867970">
              <w:rPr>
                <w:rFonts w:hAnsi="ＭＳ 明朝"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31D51A7" w14:textId="77777777" w:rsidR="00FA3E8E" w:rsidRPr="00867970" w:rsidRDefault="00FA3E8E" w:rsidP="00FA3E8E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 w:rsidRPr="00867970">
              <w:rPr>
                <w:rFonts w:hAnsi="ＭＳ 明朝"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6D22AD0" w14:textId="77777777" w:rsidR="00FA3E8E" w:rsidRPr="00867970" w:rsidRDefault="00FA3E8E" w:rsidP="00FA3E8E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z w:val="21"/>
                <w:szCs w:val="21"/>
              </w:rPr>
              <w:t>事務</w:t>
            </w:r>
            <w:r w:rsidRPr="00867970">
              <w:rPr>
                <w:rFonts w:hAnsi="ＭＳ 明朝" w:cs="ＭＳ Ｐゴシック" w:hint="eastAsia"/>
                <w:sz w:val="21"/>
                <w:szCs w:val="21"/>
              </w:rPr>
              <w:t>局長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7C161C7" w14:textId="77777777" w:rsidR="00FA3E8E" w:rsidRPr="00867970" w:rsidRDefault="00FA3E8E" w:rsidP="00FA3E8E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 w:rsidRPr="00867970">
              <w:rPr>
                <w:rFonts w:hAnsi="ＭＳ 明朝"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0D0DE91" w14:textId="77777777" w:rsidR="00FA3E8E" w:rsidRPr="00867970" w:rsidRDefault="00FA3E8E" w:rsidP="00FA3E8E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z w:val="21"/>
                <w:szCs w:val="21"/>
              </w:rPr>
              <w:t>事務局次長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7F74143" w14:textId="77777777" w:rsidR="00FA3E8E" w:rsidRPr="00867970" w:rsidRDefault="00FA3E8E" w:rsidP="00FA3E8E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 w:rsidRPr="00867970">
              <w:rPr>
                <w:rFonts w:hAnsi="ＭＳ 明朝" w:cs="ＭＳ Ｐゴシック" w:hint="eastAsia"/>
                <w:sz w:val="21"/>
                <w:szCs w:val="21"/>
              </w:rPr>
              <w:t xml:space="preserve">　</w:t>
            </w:r>
            <w:r>
              <w:rPr>
                <w:rFonts w:hAnsi="ＭＳ 明朝" w:cs="ＭＳ Ｐゴシック" w:hint="eastAsia"/>
                <w:sz w:val="21"/>
                <w:szCs w:val="21"/>
              </w:rPr>
              <w:t xml:space="preserve">　　</w:t>
            </w:r>
            <w:r w:rsidR="0047518A">
              <w:rPr>
                <w:rFonts w:hAnsi="ＭＳ 明朝" w:cs="ＭＳ Ｐゴシック" w:hint="eastAsia"/>
                <w:sz w:val="21"/>
                <w:szCs w:val="21"/>
              </w:rPr>
              <w:t xml:space="preserve">　</w:t>
            </w:r>
            <w:r>
              <w:rPr>
                <w:rFonts w:hAnsi="ＭＳ 明朝" w:cs="ＭＳ Ｐゴシック" w:hint="eastAsia"/>
                <w:sz w:val="21"/>
                <w:szCs w:val="21"/>
              </w:rPr>
              <w:t>主任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38F5FFC" w14:textId="77777777" w:rsidR="00FA3E8E" w:rsidRPr="00867970" w:rsidRDefault="00FA3E8E" w:rsidP="00FA3E8E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 w:rsidRPr="00867970">
              <w:rPr>
                <w:rFonts w:hAnsi="ＭＳ 明朝" w:cs="ＭＳ Ｐゴシック" w:hint="eastAsia"/>
                <w:sz w:val="21"/>
                <w:szCs w:val="21"/>
              </w:rPr>
              <w:t>係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E622CAD" w14:textId="77777777" w:rsidR="00FA3E8E" w:rsidRPr="00867970" w:rsidRDefault="00FA3E8E" w:rsidP="00FA3E8E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 w:rsidRPr="00867970">
              <w:rPr>
                <w:rFonts w:hAnsi="ＭＳ 明朝"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758B26D" w14:textId="77777777" w:rsidR="00FA3E8E" w:rsidRPr="00867970" w:rsidRDefault="00FA3E8E" w:rsidP="00FA3E8E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 w:rsidRPr="00867970">
              <w:rPr>
                <w:rFonts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FA3E8E" w:rsidRPr="00867970" w14:paraId="515DE606" w14:textId="77777777" w:rsidTr="0093359F">
        <w:trPr>
          <w:trHeight w:val="510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9E196CA" w14:textId="77777777" w:rsidR="00FA3E8E" w:rsidRPr="00867970" w:rsidRDefault="00FA3E8E" w:rsidP="00FA3E8E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 w:rsidRPr="00867970">
              <w:rPr>
                <w:rFonts w:hAnsi="ＭＳ 明朝" w:cs="ＭＳ Ｐゴシック" w:hint="eastAsia"/>
                <w:sz w:val="21"/>
                <w:szCs w:val="21"/>
              </w:rPr>
              <w:t>使用料徴収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E628D0A" w14:textId="77777777" w:rsidR="00FA3E8E" w:rsidRPr="00867970" w:rsidRDefault="00FA3E8E" w:rsidP="00FA3E8E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 w:rsidRPr="00867970">
              <w:rPr>
                <w:rFonts w:hAnsi="ＭＳ 明朝"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5C98CD1" w14:textId="77777777" w:rsidR="00FA3E8E" w:rsidRPr="00867970" w:rsidRDefault="00FA3E8E" w:rsidP="00FA3E8E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 w:rsidRPr="00867970">
              <w:rPr>
                <w:rFonts w:hAnsi="ＭＳ 明朝" w:cs="ＭＳ Ｐゴシック" w:hint="eastAsia"/>
                <w:sz w:val="21"/>
                <w:szCs w:val="21"/>
              </w:rPr>
              <w:t>部屋別月間予定表記載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02BF75C" w14:textId="77777777" w:rsidR="00FA3E8E" w:rsidRPr="00867970" w:rsidRDefault="00FA3E8E" w:rsidP="00FA3E8E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 w:rsidRPr="00867970">
              <w:rPr>
                <w:rFonts w:hAnsi="ＭＳ 明朝"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1BD3834" w14:textId="77777777" w:rsidR="00FA3E8E" w:rsidRPr="00867970" w:rsidRDefault="00FA3E8E" w:rsidP="00FA3E8E">
            <w:pPr>
              <w:widowControl/>
              <w:autoSpaceDE/>
              <w:autoSpaceDN/>
              <w:adjustRightInd/>
              <w:rPr>
                <w:rFonts w:hAnsi="ＭＳ 明朝" w:cs="ＭＳ Ｐゴシック"/>
                <w:sz w:val="21"/>
                <w:szCs w:val="21"/>
              </w:rPr>
            </w:pPr>
            <w:r w:rsidRPr="00867970">
              <w:rPr>
                <w:rFonts w:hAnsi="ＭＳ 明朝" w:cs="ＭＳ Ｐゴシック" w:hint="eastAsia"/>
                <w:sz w:val="21"/>
                <w:szCs w:val="21"/>
              </w:rPr>
              <w:t>月行事予定表記載</w:t>
            </w: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1C3B5" w14:textId="77777777" w:rsidR="00FA3E8E" w:rsidRPr="00867970" w:rsidRDefault="00FA3E8E" w:rsidP="00FA3E8E">
            <w:pPr>
              <w:widowControl/>
              <w:autoSpaceDE/>
              <w:autoSpaceDN/>
              <w:adjustRightInd/>
              <w:jc w:val="center"/>
              <w:rPr>
                <w:rFonts w:hAnsi="ＭＳ 明朝" w:cs="ＭＳ Ｐゴシック"/>
                <w:sz w:val="21"/>
                <w:szCs w:val="21"/>
              </w:rPr>
            </w:pPr>
            <w:r w:rsidRPr="00867970">
              <w:rPr>
                <w:rFonts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</w:tbl>
    <w:p w14:paraId="1A4E5AE9" w14:textId="77777777" w:rsidR="002C219B" w:rsidRPr="00867970" w:rsidRDefault="002C219B" w:rsidP="005D4F76">
      <w:pPr>
        <w:widowControl/>
        <w:shd w:val="clear" w:color="auto" w:fill="FFFFFF"/>
        <w:autoSpaceDE/>
        <w:autoSpaceDN/>
        <w:adjustRightInd/>
        <w:spacing w:line="360" w:lineRule="auto"/>
      </w:pPr>
    </w:p>
    <w:p w14:paraId="4B02513E" w14:textId="77777777" w:rsidR="002C219B" w:rsidRDefault="002C219B" w:rsidP="00035CB4"/>
    <w:p w14:paraId="32F3A4FF" w14:textId="77777777" w:rsidR="00B84FF2" w:rsidRDefault="00B84FF2" w:rsidP="00035CB4"/>
    <w:p w14:paraId="480D8C93" w14:textId="77777777" w:rsidR="00B84FF2" w:rsidRDefault="00B84FF2" w:rsidP="00035CB4"/>
    <w:p w14:paraId="4AD6B73F" w14:textId="77777777" w:rsidR="00B84FF2" w:rsidRDefault="00B84FF2" w:rsidP="00035CB4"/>
    <w:p w14:paraId="2A40CF8B" w14:textId="77777777" w:rsidR="00B84FF2" w:rsidRDefault="00B84FF2" w:rsidP="00035CB4"/>
    <w:p w14:paraId="1366D14E" w14:textId="77777777" w:rsidR="00B84FF2" w:rsidRDefault="00B84FF2" w:rsidP="00035CB4"/>
    <w:p w14:paraId="6A784D96" w14:textId="77777777" w:rsidR="00B84FF2" w:rsidRDefault="00B84FF2" w:rsidP="00035CB4"/>
    <w:p w14:paraId="244572CC" w14:textId="77777777" w:rsidR="00B84FF2" w:rsidRDefault="00B84FF2" w:rsidP="00035CB4"/>
    <w:p w14:paraId="1751C6E4" w14:textId="77777777" w:rsidR="00B84FF2" w:rsidRDefault="00B84FF2" w:rsidP="00035CB4"/>
    <w:p w14:paraId="3747D6F2" w14:textId="77777777" w:rsidR="00B84FF2" w:rsidRDefault="00B84FF2" w:rsidP="00035CB4"/>
    <w:p w14:paraId="5A0DCBA4" w14:textId="77777777" w:rsidR="00B84FF2" w:rsidRDefault="00B84FF2" w:rsidP="00035CB4"/>
    <w:p w14:paraId="5E4A4897" w14:textId="77777777" w:rsidR="00B84FF2" w:rsidRDefault="00B84FF2" w:rsidP="00035CB4"/>
    <w:p w14:paraId="62CFA5EA" w14:textId="77777777" w:rsidR="00B84FF2" w:rsidRDefault="00B84FF2" w:rsidP="00035CB4"/>
    <w:sectPr w:rsidR="00B84FF2" w:rsidSect="003150C2">
      <w:pgSz w:w="11906" w:h="16838" w:code="9"/>
      <w:pgMar w:top="1304" w:right="794" w:bottom="510" w:left="1361" w:header="800" w:footer="301" w:gutter="0"/>
      <w:cols w:space="425"/>
      <w:docGrid w:type="linesAndChar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B9A0E" w14:textId="77777777" w:rsidR="00123DBB" w:rsidRDefault="00123DBB" w:rsidP="008F0D66">
      <w:r>
        <w:separator/>
      </w:r>
    </w:p>
  </w:endnote>
  <w:endnote w:type="continuationSeparator" w:id="0">
    <w:p w14:paraId="5B7416FA" w14:textId="77777777" w:rsidR="00123DBB" w:rsidRDefault="00123DBB" w:rsidP="008F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75961" w14:textId="77777777" w:rsidR="00123DBB" w:rsidRDefault="00123DBB" w:rsidP="008F0D66">
      <w:r>
        <w:separator/>
      </w:r>
    </w:p>
  </w:footnote>
  <w:footnote w:type="continuationSeparator" w:id="0">
    <w:p w14:paraId="7C7182BB" w14:textId="77777777" w:rsidR="00123DBB" w:rsidRDefault="00123DBB" w:rsidP="008F0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07170"/>
    <w:multiLevelType w:val="hybridMultilevel"/>
    <w:tmpl w:val="FFFFFFFF"/>
    <w:lvl w:ilvl="0" w:tplc="0504E1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6825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10"/>
  <w:drawingGridVerticalSpacing w:val="441"/>
  <w:displayHorizontalDrawingGridEvery w:val="2"/>
  <w:noPunctuationKerning/>
  <w:characterSpacingControl w:val="doNotCompress"/>
  <w:noLineBreaksAfter w:lang="ja-JP" w:val="$([\{£¥〈《『【〔＄［｛｢￡￥"/>
  <w:noLineBreaksBefore w:lang="ja-JP" w:val="!%),.?]}¢°‰℃、。々〉》』】〕゛゜ゝゞヽヾ！％，．？］｝｡､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66"/>
    <w:rsid w:val="00007BB8"/>
    <w:rsid w:val="00014823"/>
    <w:rsid w:val="000167F3"/>
    <w:rsid w:val="00016DBB"/>
    <w:rsid w:val="00035CB4"/>
    <w:rsid w:val="000417BE"/>
    <w:rsid w:val="0004325B"/>
    <w:rsid w:val="00083E54"/>
    <w:rsid w:val="0009120C"/>
    <w:rsid w:val="00094FB4"/>
    <w:rsid w:val="000B2C1B"/>
    <w:rsid w:val="000D2F21"/>
    <w:rsid w:val="0010008C"/>
    <w:rsid w:val="0011052F"/>
    <w:rsid w:val="00123DBB"/>
    <w:rsid w:val="00131B75"/>
    <w:rsid w:val="00132988"/>
    <w:rsid w:val="001579A3"/>
    <w:rsid w:val="00171A12"/>
    <w:rsid w:val="00193E2E"/>
    <w:rsid w:val="001C08C6"/>
    <w:rsid w:val="001C2642"/>
    <w:rsid w:val="002250B6"/>
    <w:rsid w:val="002420CE"/>
    <w:rsid w:val="00243858"/>
    <w:rsid w:val="00243BC4"/>
    <w:rsid w:val="0027043F"/>
    <w:rsid w:val="00287144"/>
    <w:rsid w:val="002963B9"/>
    <w:rsid w:val="002A209C"/>
    <w:rsid w:val="002B415C"/>
    <w:rsid w:val="002B7997"/>
    <w:rsid w:val="002C219B"/>
    <w:rsid w:val="002E559C"/>
    <w:rsid w:val="002E586C"/>
    <w:rsid w:val="002E7BDD"/>
    <w:rsid w:val="002F43C8"/>
    <w:rsid w:val="003150C2"/>
    <w:rsid w:val="00315DA5"/>
    <w:rsid w:val="00317DF6"/>
    <w:rsid w:val="003218E1"/>
    <w:rsid w:val="003479B9"/>
    <w:rsid w:val="00362510"/>
    <w:rsid w:val="0037017B"/>
    <w:rsid w:val="00372FF9"/>
    <w:rsid w:val="003861C8"/>
    <w:rsid w:val="00392E1E"/>
    <w:rsid w:val="003A2753"/>
    <w:rsid w:val="003B7740"/>
    <w:rsid w:val="00401B8E"/>
    <w:rsid w:val="0041060B"/>
    <w:rsid w:val="00424431"/>
    <w:rsid w:val="0046544F"/>
    <w:rsid w:val="004669B2"/>
    <w:rsid w:val="0047518A"/>
    <w:rsid w:val="004A0DB3"/>
    <w:rsid w:val="004A31B1"/>
    <w:rsid w:val="004B5BC6"/>
    <w:rsid w:val="005018B5"/>
    <w:rsid w:val="00517AED"/>
    <w:rsid w:val="0057299A"/>
    <w:rsid w:val="005A1386"/>
    <w:rsid w:val="005A7D06"/>
    <w:rsid w:val="005D0D8D"/>
    <w:rsid w:val="005D4F76"/>
    <w:rsid w:val="005E3D22"/>
    <w:rsid w:val="0061321E"/>
    <w:rsid w:val="006449CD"/>
    <w:rsid w:val="00653A98"/>
    <w:rsid w:val="006573F7"/>
    <w:rsid w:val="00661C71"/>
    <w:rsid w:val="006815D7"/>
    <w:rsid w:val="0069329A"/>
    <w:rsid w:val="006945B3"/>
    <w:rsid w:val="006A7020"/>
    <w:rsid w:val="006F3F01"/>
    <w:rsid w:val="006F5745"/>
    <w:rsid w:val="00757B17"/>
    <w:rsid w:val="00776BEC"/>
    <w:rsid w:val="007A0124"/>
    <w:rsid w:val="007D06EF"/>
    <w:rsid w:val="007D6CDC"/>
    <w:rsid w:val="007E7F4C"/>
    <w:rsid w:val="007F21C8"/>
    <w:rsid w:val="007F347B"/>
    <w:rsid w:val="0083198F"/>
    <w:rsid w:val="008364B8"/>
    <w:rsid w:val="00844C1B"/>
    <w:rsid w:val="008515A8"/>
    <w:rsid w:val="00852213"/>
    <w:rsid w:val="008545F2"/>
    <w:rsid w:val="00867970"/>
    <w:rsid w:val="008A1C04"/>
    <w:rsid w:val="008A3EA1"/>
    <w:rsid w:val="008A64A8"/>
    <w:rsid w:val="008C623D"/>
    <w:rsid w:val="008D439C"/>
    <w:rsid w:val="008D457E"/>
    <w:rsid w:val="008F0D66"/>
    <w:rsid w:val="009062DA"/>
    <w:rsid w:val="00931458"/>
    <w:rsid w:val="0093359F"/>
    <w:rsid w:val="0093725B"/>
    <w:rsid w:val="009379B9"/>
    <w:rsid w:val="00960217"/>
    <w:rsid w:val="00973092"/>
    <w:rsid w:val="009A75FE"/>
    <w:rsid w:val="009A7A4C"/>
    <w:rsid w:val="009C599C"/>
    <w:rsid w:val="00A26105"/>
    <w:rsid w:val="00A528ED"/>
    <w:rsid w:val="00A7427D"/>
    <w:rsid w:val="00AB0E53"/>
    <w:rsid w:val="00AB6E76"/>
    <w:rsid w:val="00AD4B98"/>
    <w:rsid w:val="00AE2056"/>
    <w:rsid w:val="00B00878"/>
    <w:rsid w:val="00B230AB"/>
    <w:rsid w:val="00B72F4A"/>
    <w:rsid w:val="00B84FF2"/>
    <w:rsid w:val="00B91330"/>
    <w:rsid w:val="00B96D9F"/>
    <w:rsid w:val="00BA7A82"/>
    <w:rsid w:val="00BB67EF"/>
    <w:rsid w:val="00BC4CD5"/>
    <w:rsid w:val="00BD73CE"/>
    <w:rsid w:val="00BE1BE4"/>
    <w:rsid w:val="00BE7ED6"/>
    <w:rsid w:val="00C20CE3"/>
    <w:rsid w:val="00C21A21"/>
    <w:rsid w:val="00C22132"/>
    <w:rsid w:val="00C313E3"/>
    <w:rsid w:val="00C76C87"/>
    <w:rsid w:val="00CC0E55"/>
    <w:rsid w:val="00CC7638"/>
    <w:rsid w:val="00CD4153"/>
    <w:rsid w:val="00D3318C"/>
    <w:rsid w:val="00D345FF"/>
    <w:rsid w:val="00D3677D"/>
    <w:rsid w:val="00D5247D"/>
    <w:rsid w:val="00D54336"/>
    <w:rsid w:val="00D65FF9"/>
    <w:rsid w:val="00D7392F"/>
    <w:rsid w:val="00DA3CCE"/>
    <w:rsid w:val="00DC7E2B"/>
    <w:rsid w:val="00DF1429"/>
    <w:rsid w:val="00E07325"/>
    <w:rsid w:val="00E10869"/>
    <w:rsid w:val="00E34C7F"/>
    <w:rsid w:val="00E411FB"/>
    <w:rsid w:val="00E42FDA"/>
    <w:rsid w:val="00E74B69"/>
    <w:rsid w:val="00EC5F67"/>
    <w:rsid w:val="00F128D7"/>
    <w:rsid w:val="00F20B7E"/>
    <w:rsid w:val="00F30F6A"/>
    <w:rsid w:val="00F41EC5"/>
    <w:rsid w:val="00F67EFA"/>
    <w:rsid w:val="00FA3E8E"/>
    <w:rsid w:val="00FC4F42"/>
    <w:rsid w:val="00FE1EE1"/>
    <w:rsid w:val="00FF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46E944"/>
  <w14:defaultImageDpi w14:val="0"/>
  <w15:docId w15:val="{81E8E663-29A0-4835-8C4C-7F384BF3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 ＭＳ 明朝" w:eastAsia=" ＭＳ 明朝" w:hAnsi=" Century"/>
      <w:spacing w:val="-15"/>
      <w:sz w:val="24"/>
    </w:rPr>
  </w:style>
  <w:style w:type="paragraph" w:styleId="a4">
    <w:name w:val="Date"/>
    <w:basedOn w:val="a"/>
    <w:next w:val="a"/>
    <w:link w:val="a5"/>
    <w:uiPriority w:val="99"/>
    <w:semiHidden/>
  </w:style>
  <w:style w:type="character" w:customStyle="1" w:styleId="a5">
    <w:name w:val="日付 (文字)"/>
    <w:basedOn w:val="a0"/>
    <w:link w:val="a4"/>
    <w:uiPriority w:val="99"/>
    <w:semiHidden/>
    <w:locked/>
    <w:rPr>
      <w:rFonts w:ascii="ＭＳ 明朝" w:cs="Times New Roman"/>
      <w:sz w:val="22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Times New Roman"/>
      <w:sz w:val="22"/>
    </w:rPr>
  </w:style>
  <w:style w:type="paragraph" w:styleId="a8">
    <w:name w:val="Body Text Indent"/>
    <w:basedOn w:val="a"/>
    <w:link w:val="a9"/>
    <w:uiPriority w:val="99"/>
    <w:semiHidden/>
    <w:pPr>
      <w:ind w:left="220" w:hangingChars="100" w:hanging="220"/>
    </w:pPr>
    <w:rPr>
      <w:rFonts w:hAnsi="ＭＳ 明朝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sz w:val="22"/>
    </w:rPr>
  </w:style>
  <w:style w:type="paragraph" w:styleId="aa">
    <w:name w:val="header"/>
    <w:basedOn w:val="a"/>
    <w:link w:val="ab"/>
    <w:uiPriority w:val="99"/>
    <w:unhideWhenUsed/>
    <w:rsid w:val="008F0D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F0D66"/>
    <w:rPr>
      <w:rFonts w:ascii="ＭＳ 明朝" w:cs="Times New Roman"/>
      <w:sz w:val="22"/>
    </w:rPr>
  </w:style>
  <w:style w:type="paragraph" w:styleId="ac">
    <w:name w:val="Closing"/>
    <w:basedOn w:val="a"/>
    <w:link w:val="ad"/>
    <w:uiPriority w:val="99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D345FF"/>
    <w:rPr>
      <w:rFonts w:ascii="ＭＳ 明朝" w:cs="Times New Roman"/>
      <w:sz w:val="22"/>
    </w:rPr>
  </w:style>
  <w:style w:type="paragraph" w:styleId="ae">
    <w:name w:val="footer"/>
    <w:basedOn w:val="a"/>
    <w:link w:val="af"/>
    <w:uiPriority w:val="99"/>
    <w:unhideWhenUsed/>
    <w:rsid w:val="008F0D6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locked/>
    <w:rsid w:val="008F0D66"/>
    <w:rPr>
      <w:rFonts w:ascii="ＭＳ 明朝" w:cs="Times New Roman"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B96D9F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B96D9F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89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837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338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836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836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89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836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836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89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2486;&#12531;&#12503;&#12524;&#12540;&#12488;\&#26465;&#20363;&#31561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条例等.dot</Template>
  <TotalTime>2</TotalTime>
  <Pages>1</Pages>
  <Words>69</Words>
  <Characters>396</Characters>
  <Application>Microsoft Office Word</Application>
  <DocSecurity>0</DocSecurity>
  <Lines>3</Lines>
  <Paragraphs>1</Paragraphs>
  <ScaleCrop>false</ScaleCrop>
  <Company>DAI-ICHI HOKI.,Ltd.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条例等</dc:title>
  <dc:subject>99.02.20 Ver.1.0</dc:subject>
  <dc:creator>FMV-USER</dc:creator>
  <cp:keywords/>
  <dc:description/>
  <cp:lastModifiedBy>協会 体育</cp:lastModifiedBy>
  <cp:revision>2</cp:revision>
  <cp:lastPrinted>2022-12-15T03:40:00Z</cp:lastPrinted>
  <dcterms:created xsi:type="dcterms:W3CDTF">2023-03-03T03:56:00Z</dcterms:created>
  <dcterms:modified xsi:type="dcterms:W3CDTF">2023-03-03T03:56:00Z</dcterms:modified>
</cp:coreProperties>
</file>