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11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0"/>
        <w:gridCol w:w="770"/>
        <w:gridCol w:w="248"/>
        <w:gridCol w:w="302"/>
        <w:gridCol w:w="472"/>
        <w:gridCol w:w="78"/>
        <w:gridCol w:w="1142"/>
        <w:gridCol w:w="838"/>
        <w:gridCol w:w="990"/>
        <w:gridCol w:w="1320"/>
        <w:gridCol w:w="550"/>
        <w:gridCol w:w="1870"/>
        <w:gridCol w:w="990"/>
      </w:tblGrid>
      <w:tr w:rsidR="0083198F" w:rsidRPr="0083198F" w14:paraId="7BF29CD0" w14:textId="77777777" w:rsidTr="002E586C">
        <w:trPr>
          <w:trHeight w:hRule="exact" w:val="535"/>
        </w:trPr>
        <w:tc>
          <w:tcPr>
            <w:tcW w:w="1328" w:type="dxa"/>
            <w:gridSpan w:val="3"/>
            <w:vAlign w:val="center"/>
          </w:tcPr>
          <w:p w14:paraId="0467B338" w14:textId="77777777" w:rsidR="005D4F76" w:rsidRPr="0083198F" w:rsidRDefault="005D4F76" w:rsidP="00D3677D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受付番号</w:t>
            </w:r>
          </w:p>
        </w:tc>
        <w:tc>
          <w:tcPr>
            <w:tcW w:w="1994" w:type="dxa"/>
            <w:gridSpan w:val="4"/>
            <w:vAlign w:val="center"/>
          </w:tcPr>
          <w:p w14:paraId="1953275D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―</w:t>
            </w:r>
          </w:p>
        </w:tc>
        <w:tc>
          <w:tcPr>
            <w:tcW w:w="6558" w:type="dxa"/>
            <w:gridSpan w:val="6"/>
            <w:tcBorders>
              <w:top w:val="nil"/>
              <w:right w:val="nil"/>
            </w:tcBorders>
          </w:tcPr>
          <w:p w14:paraId="2619E138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  <w:p w14:paraId="49E1F14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05E86B7F" w14:textId="77777777" w:rsidTr="002E586C">
        <w:trPr>
          <w:cantSplit/>
          <w:trHeight w:hRule="exact" w:val="4821"/>
        </w:trPr>
        <w:tc>
          <w:tcPr>
            <w:tcW w:w="9880" w:type="dxa"/>
            <w:gridSpan w:val="13"/>
          </w:tcPr>
          <w:p w14:paraId="2576DE36" w14:textId="77777777" w:rsidR="005D4F76" w:rsidRPr="0083198F" w:rsidRDefault="005D4F76" w:rsidP="005D4F76">
            <w:pPr>
              <w:spacing w:before="240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須坂市勤労青少年ホーム利用承認申請書</w:t>
            </w:r>
          </w:p>
          <w:p w14:paraId="5C3780D4" w14:textId="77777777" w:rsidR="005D4F76" w:rsidRPr="0083198F" w:rsidRDefault="005D4F76" w:rsidP="005D4F76">
            <w:pPr>
              <w:jc w:val="right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</w:p>
          <w:p w14:paraId="58561C3B" w14:textId="77777777" w:rsidR="005D4F76" w:rsidRPr="0083198F" w:rsidRDefault="005D4F76" w:rsidP="005D4F76">
            <w:pPr>
              <w:jc w:val="right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</w:p>
          <w:p w14:paraId="7A85EDC1" w14:textId="77777777" w:rsidR="005D4F76" w:rsidRPr="0083198F" w:rsidRDefault="00E411FB" w:rsidP="00E411FB">
            <w:pPr>
              <w:ind w:right="110"/>
              <w:jc w:val="right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令和　　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年　　月　　日</w:t>
            </w:r>
          </w:p>
          <w:p w14:paraId="7EFEFBA5" w14:textId="77777777" w:rsidR="005D4F76" w:rsidRPr="0083198F" w:rsidRDefault="005D4F76" w:rsidP="005D4F76">
            <w:pPr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</w:p>
          <w:p w14:paraId="1708F6EF" w14:textId="77777777" w:rsidR="005D4F76" w:rsidRPr="0083198F" w:rsidRDefault="004A0DB3" w:rsidP="005D4F76">
            <w:pPr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一般社団法人</w:t>
            </w:r>
          </w:p>
          <w:p w14:paraId="4DF5EA64" w14:textId="77777777" w:rsidR="005D4F76" w:rsidRPr="0083198F" w:rsidRDefault="005D4F76" w:rsidP="005D4F76">
            <w:pPr>
              <w:ind w:firstLineChars="100" w:firstLine="220"/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須坂市</w:t>
            </w:r>
            <w:r w:rsidR="008D457E" w:rsidRPr="0083198F">
              <w:rPr>
                <w:rFonts w:cs="ＭＳ 明朝" w:hint="eastAsia"/>
                <w:snapToGrid w:val="0"/>
                <w:kern w:val="2"/>
                <w:szCs w:val="22"/>
              </w:rPr>
              <w:t>スポーツ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協会長　様</w:t>
            </w:r>
          </w:p>
          <w:p w14:paraId="6E2DE7AD" w14:textId="77777777" w:rsidR="005D4F76" w:rsidRPr="0083198F" w:rsidRDefault="005D4F76" w:rsidP="005D4F76">
            <w:pPr>
              <w:ind w:right="720"/>
              <w:jc w:val="center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</w:p>
          <w:p w14:paraId="721DC085" w14:textId="77777777" w:rsidR="0046544F" w:rsidRPr="0083198F" w:rsidRDefault="005D4F76" w:rsidP="00E411FB">
            <w:pPr>
              <w:ind w:right="-84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　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  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住　　所</w:t>
            </w:r>
          </w:p>
          <w:p w14:paraId="7A6FA513" w14:textId="77777777" w:rsidR="005D4F76" w:rsidRPr="0083198F" w:rsidRDefault="005D4F76" w:rsidP="0046544F">
            <w:pPr>
              <w:ind w:right="720" w:firstLineChars="1300" w:firstLine="286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氏　　名</w:t>
            </w:r>
          </w:p>
          <w:p w14:paraId="281CC65C" w14:textId="77777777" w:rsidR="005D4F76" w:rsidRPr="0083198F" w:rsidRDefault="005D4F76" w:rsidP="005D4F76">
            <w:pPr>
              <w:ind w:right="72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  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（団体名）</w:t>
            </w:r>
          </w:p>
          <w:p w14:paraId="72F28605" w14:textId="77777777" w:rsidR="005D4F76" w:rsidRPr="0083198F" w:rsidRDefault="005D4F76" w:rsidP="005D4F76">
            <w:pPr>
              <w:ind w:right="720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　　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  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代表者名</w:t>
            </w:r>
          </w:p>
          <w:p w14:paraId="5D0C5C69" w14:textId="77777777" w:rsidR="005D4F76" w:rsidRPr="0083198F" w:rsidRDefault="005D4F76" w:rsidP="005D4F76">
            <w:pPr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</w:p>
          <w:p w14:paraId="3E4205E1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次のとおり利用したいので申請します。</w:t>
            </w:r>
          </w:p>
        </w:tc>
      </w:tr>
      <w:tr w:rsidR="0083198F" w:rsidRPr="0083198F" w14:paraId="6D263B14" w14:textId="77777777" w:rsidTr="002E586C">
        <w:trPr>
          <w:cantSplit/>
          <w:trHeight w:hRule="exact" w:val="833"/>
        </w:trPr>
        <w:tc>
          <w:tcPr>
            <w:tcW w:w="1080" w:type="dxa"/>
            <w:gridSpan w:val="2"/>
            <w:vAlign w:val="center"/>
          </w:tcPr>
          <w:p w14:paraId="4070AA0C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</w:t>
            </w:r>
            <w:r w:rsidRPr="0083198F">
              <w:rPr>
                <w:snapToGrid w:val="0"/>
                <w:kern w:val="2"/>
                <w:szCs w:val="22"/>
              </w:rPr>
              <w:br/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目的</w:t>
            </w:r>
          </w:p>
        </w:tc>
        <w:tc>
          <w:tcPr>
            <w:tcW w:w="3080" w:type="dxa"/>
            <w:gridSpan w:val="6"/>
          </w:tcPr>
          <w:p w14:paraId="3D387011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30109F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</w:t>
            </w:r>
            <w:r w:rsidRPr="0083198F">
              <w:rPr>
                <w:snapToGrid w:val="0"/>
                <w:kern w:val="2"/>
                <w:szCs w:val="22"/>
              </w:rPr>
              <w:br/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年月日</w:t>
            </w:r>
          </w:p>
        </w:tc>
        <w:tc>
          <w:tcPr>
            <w:tcW w:w="4730" w:type="dxa"/>
            <w:gridSpan w:val="4"/>
            <w:vAlign w:val="center"/>
          </w:tcPr>
          <w:p w14:paraId="03FA7271" w14:textId="77777777" w:rsidR="008515A8" w:rsidRPr="0083198F" w:rsidRDefault="0093359F" w:rsidP="001C2642">
            <w:pPr>
              <w:ind w:leftChars="-43" w:left="-94" w:right="26" w:hanging="1"/>
              <w:jc w:val="right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令和</w:t>
            </w:r>
            <w:r w:rsidR="001C2642">
              <w:rPr>
                <w:rFonts w:cs="ＭＳ 明朝"/>
                <w:snapToGrid w:val="0"/>
                <w:kern w:val="2"/>
                <w:szCs w:val="22"/>
              </w:rPr>
              <w:t xml:space="preserve">  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年</w:t>
            </w:r>
            <w:r w:rsidR="001C2642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46544F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月</w:t>
            </w:r>
            <w:r w:rsidR="001C2642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E411FB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8515A8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日</w:t>
            </w:r>
            <w:r w:rsidR="008515A8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（　</w:t>
            </w:r>
            <w:r w:rsidR="00E411FB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8515A8" w:rsidRPr="0083198F">
              <w:rPr>
                <w:rFonts w:cs="ＭＳ 明朝" w:hint="eastAsia"/>
                <w:snapToGrid w:val="0"/>
                <w:kern w:val="2"/>
                <w:szCs w:val="22"/>
              </w:rPr>
              <w:t>）</w:t>
            </w:r>
            <w:r w:rsidR="00287144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8515A8" w:rsidRPr="0083198F">
              <w:rPr>
                <w:rFonts w:cs="ＭＳ 明朝"/>
                <w:snapToGrid w:val="0"/>
                <w:kern w:val="2"/>
                <w:szCs w:val="22"/>
              </w:rPr>
              <w:t xml:space="preserve">  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時</w:t>
            </w:r>
            <w:r w:rsidR="008515A8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46544F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分から</w:t>
            </w:r>
          </w:p>
          <w:p w14:paraId="3A0501E3" w14:textId="77777777" w:rsidR="005D4F76" w:rsidRPr="0083198F" w:rsidRDefault="005D4F76" w:rsidP="001C2642">
            <w:pPr>
              <w:ind w:leftChars="1" w:left="17" w:right="26" w:hangingChars="7" w:hanging="15"/>
              <w:jc w:val="right"/>
              <w:textAlignment w:val="center"/>
              <w:rPr>
                <w:snapToGrid w:val="0"/>
                <w:kern w:val="2"/>
                <w:sz w:val="20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時</w:t>
            </w:r>
            <w:r w:rsidR="008515A8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46544F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分まで</w:t>
            </w:r>
          </w:p>
        </w:tc>
      </w:tr>
      <w:tr w:rsidR="0083198F" w:rsidRPr="0083198F" w14:paraId="4005996C" w14:textId="77777777" w:rsidTr="002E586C">
        <w:trPr>
          <w:cantSplit/>
          <w:trHeight w:hRule="exact" w:val="564"/>
        </w:trPr>
        <w:tc>
          <w:tcPr>
            <w:tcW w:w="310" w:type="dxa"/>
            <w:vMerge w:val="restart"/>
            <w:textDirection w:val="tbRlV"/>
            <w:vAlign w:val="center"/>
          </w:tcPr>
          <w:p w14:paraId="6EB55165" w14:textId="77777777" w:rsidR="005D4F76" w:rsidRPr="0083198F" w:rsidRDefault="005D4F76" w:rsidP="00EE3139">
            <w:pPr>
              <w:spacing w:line="180" w:lineRule="exact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用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区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分</w:t>
            </w:r>
          </w:p>
        </w:tc>
        <w:tc>
          <w:tcPr>
            <w:tcW w:w="1320" w:type="dxa"/>
            <w:gridSpan w:val="3"/>
            <w:vAlign w:val="center"/>
          </w:tcPr>
          <w:p w14:paraId="3D007585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室　名</w:t>
            </w:r>
          </w:p>
        </w:tc>
        <w:tc>
          <w:tcPr>
            <w:tcW w:w="550" w:type="dxa"/>
            <w:gridSpan w:val="2"/>
            <w:vAlign w:val="center"/>
          </w:tcPr>
          <w:p w14:paraId="55A94376" w14:textId="77777777" w:rsidR="005D4F76" w:rsidRPr="0083198F" w:rsidRDefault="005D4F76" w:rsidP="00FF0141">
            <w:pPr>
              <w:ind w:leftChars="-43" w:left="-95" w:firstLine="2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人数</w:t>
            </w:r>
          </w:p>
        </w:tc>
        <w:tc>
          <w:tcPr>
            <w:tcW w:w="1980" w:type="dxa"/>
            <w:gridSpan w:val="2"/>
            <w:vAlign w:val="center"/>
          </w:tcPr>
          <w:p w14:paraId="598DDF08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利用時間</w:t>
            </w:r>
          </w:p>
        </w:tc>
        <w:tc>
          <w:tcPr>
            <w:tcW w:w="990" w:type="dxa"/>
            <w:vAlign w:val="center"/>
          </w:tcPr>
          <w:p w14:paraId="32B21597" w14:textId="77777777" w:rsidR="005D4F76" w:rsidRPr="0083198F" w:rsidRDefault="00FF0141" w:rsidP="00FF0141">
            <w:pPr>
              <w:ind w:leftChars="-138" w:left="-304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 </w:t>
            </w:r>
            <w:r w:rsidR="005D4F76" w:rsidRPr="0083198F">
              <w:rPr>
                <w:rFonts w:cs="ＭＳ 明朝" w:hint="eastAsia"/>
                <w:snapToGrid w:val="0"/>
                <w:kern w:val="2"/>
                <w:szCs w:val="22"/>
              </w:rPr>
              <w:t>利用料</w:t>
            </w:r>
          </w:p>
        </w:tc>
        <w:tc>
          <w:tcPr>
            <w:tcW w:w="1320" w:type="dxa"/>
            <w:vAlign w:val="center"/>
          </w:tcPr>
          <w:p w14:paraId="74F319F8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室　名</w:t>
            </w:r>
          </w:p>
        </w:tc>
        <w:tc>
          <w:tcPr>
            <w:tcW w:w="550" w:type="dxa"/>
            <w:vAlign w:val="center"/>
          </w:tcPr>
          <w:p w14:paraId="2D383050" w14:textId="77777777" w:rsidR="005D4F76" w:rsidRPr="0083198F" w:rsidRDefault="005D4F76" w:rsidP="001C2642">
            <w:pPr>
              <w:ind w:leftChars="-113" w:left="-249" w:rightChars="-90" w:right="-198" w:firstLineChars="12" w:firstLine="26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人数</w:t>
            </w:r>
          </w:p>
        </w:tc>
        <w:tc>
          <w:tcPr>
            <w:tcW w:w="1870" w:type="dxa"/>
            <w:vAlign w:val="center"/>
          </w:tcPr>
          <w:p w14:paraId="5FA23238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利用時間</w:t>
            </w:r>
          </w:p>
        </w:tc>
        <w:tc>
          <w:tcPr>
            <w:tcW w:w="990" w:type="dxa"/>
            <w:vAlign w:val="center"/>
          </w:tcPr>
          <w:p w14:paraId="6C6D8148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利用料</w:t>
            </w:r>
          </w:p>
        </w:tc>
      </w:tr>
      <w:tr w:rsidR="0083198F" w:rsidRPr="0083198F" w14:paraId="47FE64E7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31DB9E39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151D051" w14:textId="77777777" w:rsidR="0046544F" w:rsidRPr="0083198F" w:rsidRDefault="00FF0141" w:rsidP="00FF0141">
            <w:pPr>
              <w:ind w:left="-109"/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="0046544F" w:rsidRPr="0083198F">
              <w:rPr>
                <w:rFonts w:cs="ＭＳ 明朝" w:hint="eastAsia"/>
                <w:snapToGrid w:val="0"/>
                <w:kern w:val="2"/>
                <w:szCs w:val="22"/>
              </w:rPr>
              <w:t>料理実習室</w:t>
            </w:r>
          </w:p>
        </w:tc>
        <w:tc>
          <w:tcPr>
            <w:tcW w:w="550" w:type="dxa"/>
            <w:gridSpan w:val="2"/>
            <w:vAlign w:val="center"/>
          </w:tcPr>
          <w:p w14:paraId="4AB18493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737CA61" w14:textId="77777777" w:rsidR="0046544F" w:rsidRPr="0083198F" w:rsidRDefault="0046544F" w:rsidP="0046544F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525BAFF2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279C669" w14:textId="77777777" w:rsidR="0046544F" w:rsidRPr="0083198F" w:rsidRDefault="0046544F" w:rsidP="0046544F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集会室１</w:t>
            </w:r>
          </w:p>
        </w:tc>
        <w:tc>
          <w:tcPr>
            <w:tcW w:w="550" w:type="dxa"/>
            <w:vAlign w:val="center"/>
          </w:tcPr>
          <w:p w14:paraId="34BD6869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15B5BCF" w14:textId="77777777" w:rsidR="0046544F" w:rsidRPr="0083198F" w:rsidRDefault="0046544F" w:rsidP="0046544F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08DE01F9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599A1758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0571DBA5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C0407BA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音楽室</w:t>
            </w:r>
          </w:p>
        </w:tc>
        <w:tc>
          <w:tcPr>
            <w:tcW w:w="550" w:type="dxa"/>
            <w:gridSpan w:val="2"/>
            <w:vAlign w:val="center"/>
          </w:tcPr>
          <w:p w14:paraId="41A97304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CAE3174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61ABF02D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C29E1AA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集会室２</w:t>
            </w:r>
          </w:p>
        </w:tc>
        <w:tc>
          <w:tcPr>
            <w:tcW w:w="550" w:type="dxa"/>
            <w:vAlign w:val="center"/>
          </w:tcPr>
          <w:p w14:paraId="0DC2FF24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CC2CD64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284E297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74473EFA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077E65A3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70DC974" w14:textId="77777777" w:rsidR="0046544F" w:rsidRPr="0083198F" w:rsidRDefault="0046544F" w:rsidP="0046544F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軽運動室</w:t>
            </w:r>
          </w:p>
        </w:tc>
        <w:tc>
          <w:tcPr>
            <w:tcW w:w="550" w:type="dxa"/>
            <w:gridSpan w:val="2"/>
            <w:vAlign w:val="center"/>
          </w:tcPr>
          <w:p w14:paraId="06F61334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94B5DE0" w14:textId="77777777" w:rsidR="0046544F" w:rsidRPr="0083198F" w:rsidRDefault="0046544F" w:rsidP="0046544F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4B5D25C1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F7E2C9D" w14:textId="77777777" w:rsidR="0046544F" w:rsidRPr="0083198F" w:rsidRDefault="0046544F" w:rsidP="0046544F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講習室</w:t>
            </w:r>
          </w:p>
        </w:tc>
        <w:tc>
          <w:tcPr>
            <w:tcW w:w="550" w:type="dxa"/>
            <w:vAlign w:val="center"/>
          </w:tcPr>
          <w:p w14:paraId="36825229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096C18A" w14:textId="77777777" w:rsidR="0046544F" w:rsidRPr="0083198F" w:rsidRDefault="0046544F" w:rsidP="0046544F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728BB262" w14:textId="77777777" w:rsidR="0046544F" w:rsidRPr="0083198F" w:rsidRDefault="0046544F" w:rsidP="0046544F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1BFAAA08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6C47F3E1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F63F0B5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会議室</w:t>
            </w:r>
          </w:p>
        </w:tc>
        <w:tc>
          <w:tcPr>
            <w:tcW w:w="550" w:type="dxa"/>
            <w:gridSpan w:val="2"/>
            <w:vAlign w:val="center"/>
          </w:tcPr>
          <w:p w14:paraId="58160DDE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11EEDBD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7A9361A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316E08D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冷暖房</w:t>
            </w:r>
          </w:p>
        </w:tc>
        <w:tc>
          <w:tcPr>
            <w:tcW w:w="550" w:type="dxa"/>
            <w:vAlign w:val="center"/>
          </w:tcPr>
          <w:p w14:paraId="1FB1256A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9F52315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：　～　：</w:t>
            </w:r>
          </w:p>
        </w:tc>
        <w:tc>
          <w:tcPr>
            <w:tcW w:w="990" w:type="dxa"/>
            <w:vAlign w:val="center"/>
          </w:tcPr>
          <w:p w14:paraId="7C4FC9B9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09FDA3A2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7A59B711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ED0EFED" w14:textId="77777777" w:rsidR="005D4F76" w:rsidRPr="0083198F" w:rsidRDefault="005D4F76" w:rsidP="005D4F76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0912E8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CB33D00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337ECCF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384A9CD" w14:textId="77777777" w:rsidR="005D4F76" w:rsidRPr="0083198F" w:rsidRDefault="002E559C" w:rsidP="00D3318C">
            <w:pPr>
              <w:jc w:val="center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 w:rsidRPr="0083198F">
              <w:rPr>
                <w:rFonts w:hint="eastAsia"/>
                <w:snapToGrid w:val="0"/>
                <w:kern w:val="2"/>
                <w:sz w:val="18"/>
                <w:szCs w:val="18"/>
              </w:rPr>
              <w:t>営利目的利用</w:t>
            </w:r>
            <w:r w:rsidRPr="0083198F">
              <w:rPr>
                <w:snapToGrid w:val="0"/>
                <w:kern w:val="2"/>
                <w:sz w:val="18"/>
                <w:szCs w:val="18"/>
              </w:rPr>
              <w:t>(</w:t>
            </w:r>
            <w:r w:rsidR="00BC4CD5" w:rsidRPr="0083198F">
              <w:rPr>
                <w:rFonts w:hint="eastAsia"/>
                <w:snapToGrid w:val="0"/>
                <w:kern w:val="2"/>
                <w:sz w:val="18"/>
                <w:szCs w:val="18"/>
              </w:rPr>
              <w:t>３</w:t>
            </w:r>
            <w:r w:rsidRPr="0083198F">
              <w:rPr>
                <w:rFonts w:hint="eastAsia"/>
                <w:snapToGrid w:val="0"/>
                <w:kern w:val="2"/>
                <w:sz w:val="18"/>
                <w:szCs w:val="18"/>
              </w:rPr>
              <w:t>割増</w:t>
            </w:r>
            <w:r w:rsidRPr="0083198F">
              <w:rPr>
                <w:snapToGrid w:val="0"/>
                <w:kern w:val="2"/>
                <w:sz w:val="18"/>
                <w:szCs w:val="18"/>
              </w:rPr>
              <w:t>)</w:t>
            </w:r>
          </w:p>
        </w:tc>
        <w:tc>
          <w:tcPr>
            <w:tcW w:w="550" w:type="dxa"/>
            <w:vAlign w:val="center"/>
          </w:tcPr>
          <w:p w14:paraId="5372E6D4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A0E262F" w14:textId="77777777" w:rsidR="005D4F76" w:rsidRPr="0083198F" w:rsidRDefault="005D4F76" w:rsidP="005D4F76">
            <w:pPr>
              <w:jc w:val="center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BDBCABE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71C29945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627B31B3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B2E948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35055D48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9D86342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D64951E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14:paraId="46B99E4D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14:paraId="59FADA4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079565C9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096E9123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517AD786" w14:textId="77777777" w:rsidTr="002E586C">
        <w:trPr>
          <w:cantSplit/>
          <w:trHeight w:hRule="exact" w:val="564"/>
        </w:trPr>
        <w:tc>
          <w:tcPr>
            <w:tcW w:w="310" w:type="dxa"/>
            <w:vMerge/>
          </w:tcPr>
          <w:p w14:paraId="517ED6B0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9FF0A10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1831BF69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88F071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6B7CFBF6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4DAEF33" w14:textId="77777777" w:rsidR="005D4F76" w:rsidRPr="0083198F" w:rsidRDefault="005D4F76" w:rsidP="001C2642">
            <w:pPr>
              <w:ind w:leftChars="-43" w:left="-95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合計利用料</w:t>
            </w:r>
          </w:p>
        </w:tc>
        <w:tc>
          <w:tcPr>
            <w:tcW w:w="550" w:type="dxa"/>
            <w:tcBorders>
              <w:top w:val="double" w:sz="6" w:space="0" w:color="auto"/>
            </w:tcBorders>
            <w:vAlign w:val="center"/>
          </w:tcPr>
          <w:p w14:paraId="4E17417B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1870" w:type="dxa"/>
            <w:tcBorders>
              <w:top w:val="double" w:sz="6" w:space="0" w:color="auto"/>
            </w:tcBorders>
            <w:vAlign w:val="center"/>
          </w:tcPr>
          <w:p w14:paraId="6D37F03C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</w:tcBorders>
            <w:vAlign w:val="center"/>
          </w:tcPr>
          <w:p w14:paraId="160824DC" w14:textId="77777777" w:rsidR="005D4F76" w:rsidRPr="0083198F" w:rsidRDefault="005D4F76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6A297BE1" w14:textId="77777777" w:rsidTr="002E58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2102" w:type="dxa"/>
            <w:gridSpan w:val="5"/>
            <w:vAlign w:val="center"/>
            <w:hideMark/>
          </w:tcPr>
          <w:p w14:paraId="70AB1415" w14:textId="77777777" w:rsidR="005D4F76" w:rsidRPr="0083198F" w:rsidRDefault="005D4F76" w:rsidP="005D4F76">
            <w:pPr>
              <w:pStyle w:val="ac"/>
              <w:snapToGrid w:val="0"/>
              <w:spacing w:line="240" w:lineRule="atLeast"/>
              <w:ind w:right="-108"/>
              <w:jc w:val="center"/>
              <w:rPr>
                <w:rFonts w:hAnsi="ＭＳ 明朝"/>
                <w:kern w:val="2"/>
                <w:szCs w:val="22"/>
              </w:rPr>
            </w:pPr>
            <w:r w:rsidRPr="0083198F">
              <w:rPr>
                <w:rFonts w:hint="eastAsia"/>
                <w:szCs w:val="22"/>
              </w:rPr>
              <w:t>利用責任者の</w:t>
            </w:r>
          </w:p>
          <w:p w14:paraId="6E2E52C0" w14:textId="77777777" w:rsidR="005D4F76" w:rsidRPr="0083198F" w:rsidRDefault="005D4F76" w:rsidP="005D4F76">
            <w:pPr>
              <w:pStyle w:val="ac"/>
              <w:snapToGrid w:val="0"/>
              <w:spacing w:line="240" w:lineRule="atLeast"/>
              <w:ind w:right="-108"/>
              <w:jc w:val="center"/>
              <w:rPr>
                <w:szCs w:val="22"/>
              </w:rPr>
            </w:pPr>
            <w:r w:rsidRPr="0083198F">
              <w:rPr>
                <w:rFonts w:hint="eastAsia"/>
                <w:szCs w:val="22"/>
              </w:rPr>
              <w:t>氏名及び連絡先</w:t>
            </w:r>
          </w:p>
        </w:tc>
        <w:tc>
          <w:tcPr>
            <w:tcW w:w="4368" w:type="dxa"/>
            <w:gridSpan w:val="5"/>
            <w:hideMark/>
          </w:tcPr>
          <w:p w14:paraId="022989F6" w14:textId="77777777" w:rsidR="005D4F76" w:rsidRPr="0083198F" w:rsidRDefault="005D4F76" w:rsidP="005D4F76">
            <w:pPr>
              <w:pStyle w:val="ac"/>
              <w:snapToGrid w:val="0"/>
              <w:spacing w:line="240" w:lineRule="atLeast"/>
              <w:ind w:right="1020"/>
              <w:jc w:val="both"/>
              <w:rPr>
                <w:szCs w:val="22"/>
              </w:rPr>
            </w:pPr>
            <w:r w:rsidRPr="0083198F">
              <w:rPr>
                <w:rFonts w:hint="eastAsia"/>
                <w:szCs w:val="22"/>
              </w:rPr>
              <w:t>氏名</w:t>
            </w:r>
          </w:p>
          <w:p w14:paraId="0E9E5FBD" w14:textId="77777777" w:rsidR="005D4F76" w:rsidRPr="0083198F" w:rsidRDefault="005D4F76" w:rsidP="005D4F76">
            <w:pPr>
              <w:pStyle w:val="ac"/>
              <w:snapToGrid w:val="0"/>
              <w:spacing w:line="240" w:lineRule="atLeast"/>
              <w:ind w:right="1020"/>
              <w:jc w:val="both"/>
              <w:rPr>
                <w:szCs w:val="22"/>
              </w:rPr>
            </w:pPr>
          </w:p>
        </w:tc>
        <w:tc>
          <w:tcPr>
            <w:tcW w:w="3410" w:type="dxa"/>
            <w:gridSpan w:val="3"/>
          </w:tcPr>
          <w:p w14:paraId="6CCB8012" w14:textId="77777777" w:rsidR="005D4F76" w:rsidRPr="0083198F" w:rsidRDefault="005D4F76" w:rsidP="005D4F76">
            <w:pPr>
              <w:pStyle w:val="ac"/>
              <w:snapToGrid w:val="0"/>
              <w:spacing w:line="240" w:lineRule="atLeast"/>
              <w:ind w:right="1020"/>
              <w:jc w:val="both"/>
              <w:rPr>
                <w:rFonts w:hAnsi="ＭＳ 明朝"/>
                <w:kern w:val="2"/>
                <w:szCs w:val="22"/>
              </w:rPr>
            </w:pPr>
            <w:r w:rsidRPr="0083198F">
              <w:rPr>
                <w:rFonts w:hint="eastAsia"/>
                <w:szCs w:val="22"/>
              </w:rPr>
              <w:t>連絡先</w:t>
            </w:r>
          </w:p>
          <w:p w14:paraId="55FD1C09" w14:textId="77777777" w:rsidR="005D4F76" w:rsidRPr="0083198F" w:rsidRDefault="005D4F76" w:rsidP="00243BC4">
            <w:pPr>
              <w:pStyle w:val="ac"/>
              <w:snapToGrid w:val="0"/>
              <w:spacing w:line="240" w:lineRule="atLeast"/>
              <w:ind w:right="1020"/>
              <w:jc w:val="both"/>
              <w:rPr>
                <w:szCs w:val="22"/>
              </w:rPr>
            </w:pPr>
          </w:p>
        </w:tc>
      </w:tr>
      <w:tr w:rsidR="0083198F" w:rsidRPr="0083198F" w14:paraId="61EDEDFF" w14:textId="77777777" w:rsidTr="002E586C">
        <w:trPr>
          <w:cantSplit/>
          <w:trHeight w:hRule="exact" w:val="902"/>
        </w:trPr>
        <w:tc>
          <w:tcPr>
            <w:tcW w:w="9880" w:type="dxa"/>
            <w:gridSpan w:val="13"/>
          </w:tcPr>
          <w:p w14:paraId="5482552F" w14:textId="77777777" w:rsidR="002E586C" w:rsidRDefault="005D4F76" w:rsidP="005D4F76">
            <w:pPr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備考</w:t>
            </w:r>
            <w:r w:rsidR="00E411FB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="002E586C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　　　　　　　　　</w:t>
            </w:r>
            <w:r w:rsidR="002E586C" w:rsidRPr="0083198F">
              <w:rPr>
                <w:rFonts w:cs="ＭＳ 明朝" w:hint="eastAsia"/>
                <w:snapToGrid w:val="0"/>
                <w:kern w:val="2"/>
                <w:szCs w:val="22"/>
              </w:rPr>
              <w:t>※減免申請書</w:t>
            </w:r>
            <w:r w:rsidR="002E586C" w:rsidRPr="0083198F">
              <w:rPr>
                <w:rFonts w:cs="ＭＳ 明朝"/>
                <w:snapToGrid w:val="0"/>
                <w:kern w:val="2"/>
                <w:szCs w:val="22"/>
              </w:rPr>
              <w:t>(</w:t>
            </w:r>
            <w:r w:rsidR="002E586C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有　・　無　</w:t>
            </w:r>
            <w:r w:rsidR="002E586C" w:rsidRPr="0083198F">
              <w:rPr>
                <w:rFonts w:cs="ＭＳ 明朝"/>
                <w:snapToGrid w:val="0"/>
                <w:kern w:val="2"/>
                <w:szCs w:val="22"/>
              </w:rPr>
              <w:t>)</w:t>
            </w:r>
          </w:p>
          <w:p w14:paraId="270ABBE0" w14:textId="745A9239" w:rsidR="002E586C" w:rsidRPr="002E586C" w:rsidRDefault="00C34F9E" w:rsidP="00C34F9E">
            <w:pPr>
              <w:ind w:firstLineChars="200" w:firstLine="440"/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 xml:space="preserve">  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 w:rsidRPr="00BA7A82">
              <w:rPr>
                <w:rFonts w:hint="eastAsia"/>
                <w:snapToGrid w:val="0"/>
                <w:kern w:val="2"/>
                <w:szCs w:val="22"/>
              </w:rPr>
              <w:t>日</w:t>
            </w:r>
            <w:r w:rsidR="008E7722">
              <w:rPr>
                <w:snapToGrid w:val="0"/>
                <w:kern w:val="2"/>
                <w:szCs w:val="22"/>
              </w:rPr>
              <w:t>(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snapToGrid w:val="0"/>
                <w:kern w:val="2"/>
                <w:szCs w:val="22"/>
              </w:rPr>
              <w:t>)</w:t>
            </w:r>
            <w:r w:rsidR="008E7722" w:rsidRPr="00BA7A82">
              <w:rPr>
                <w:rFonts w:hint="eastAsia"/>
                <w:snapToGrid w:val="0"/>
                <w:kern w:val="2"/>
                <w:szCs w:val="22"/>
              </w:rPr>
              <w:t>、　日</w:t>
            </w:r>
            <w:r w:rsidR="008E7722">
              <w:rPr>
                <w:snapToGrid w:val="0"/>
                <w:kern w:val="2"/>
                <w:szCs w:val="22"/>
              </w:rPr>
              <w:t>(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snapToGrid w:val="0"/>
                <w:kern w:val="2"/>
                <w:szCs w:val="22"/>
              </w:rPr>
              <w:t>)</w:t>
            </w:r>
            <w:r w:rsidR="008E7722" w:rsidRPr="00BA7A82">
              <w:rPr>
                <w:rFonts w:hint="eastAsia"/>
                <w:snapToGrid w:val="0"/>
                <w:kern w:val="2"/>
                <w:szCs w:val="22"/>
              </w:rPr>
              <w:t>、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 w:rsidRPr="00BA7A82">
              <w:rPr>
                <w:rFonts w:hint="eastAsia"/>
                <w:snapToGrid w:val="0"/>
                <w:kern w:val="2"/>
                <w:szCs w:val="22"/>
              </w:rPr>
              <w:t>日</w:t>
            </w:r>
            <w:r w:rsidR="008E7722">
              <w:rPr>
                <w:snapToGrid w:val="0"/>
                <w:kern w:val="2"/>
                <w:szCs w:val="22"/>
              </w:rPr>
              <w:t>(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snapToGrid w:val="0"/>
                <w:kern w:val="2"/>
                <w:szCs w:val="22"/>
              </w:rPr>
              <w:t>)</w:t>
            </w:r>
            <w:r w:rsidR="008E7722" w:rsidRPr="00BA7A82">
              <w:rPr>
                <w:rFonts w:hint="eastAsia"/>
                <w:snapToGrid w:val="0"/>
                <w:kern w:val="2"/>
                <w:szCs w:val="22"/>
              </w:rPr>
              <w:t>、</w:t>
            </w:r>
            <w:r w:rsidR="002E586C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>日</w:t>
            </w:r>
            <w:r w:rsidR="008E7722">
              <w:rPr>
                <w:snapToGrid w:val="0"/>
                <w:kern w:val="2"/>
                <w:szCs w:val="22"/>
              </w:rPr>
              <w:t>(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snapToGrid w:val="0"/>
                <w:kern w:val="2"/>
                <w:szCs w:val="22"/>
              </w:rPr>
              <w:t>)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>、</w:t>
            </w:r>
            <w:r w:rsidR="008E7722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>日</w:t>
            </w:r>
            <w:r w:rsidR="008E7722">
              <w:rPr>
                <w:snapToGrid w:val="0"/>
                <w:kern w:val="2"/>
                <w:szCs w:val="22"/>
              </w:rPr>
              <w:t>(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8E7722">
              <w:rPr>
                <w:snapToGrid w:val="0"/>
                <w:kern w:val="2"/>
                <w:szCs w:val="22"/>
              </w:rPr>
              <w:t>)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、　　</w:t>
            </w:r>
            <w:r w:rsidR="002E586C" w:rsidRPr="0083198F">
              <w:rPr>
                <w:rFonts w:cs="ＭＳ 明朝" w:hint="eastAsia"/>
                <w:snapToGrid w:val="0"/>
                <w:kern w:val="2"/>
                <w:szCs w:val="22"/>
              </w:rPr>
              <w:t>※利用者登録</w:t>
            </w:r>
            <w:r w:rsidR="002E586C" w:rsidRPr="0083198F">
              <w:rPr>
                <w:rFonts w:cs="ＭＳ 明朝"/>
                <w:snapToGrid w:val="0"/>
                <w:kern w:val="2"/>
                <w:szCs w:val="22"/>
              </w:rPr>
              <w:t>(</w:t>
            </w:r>
            <w:r w:rsidR="002E586C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有　・　無　</w:t>
            </w:r>
            <w:r w:rsidR="002E586C" w:rsidRPr="0083198F">
              <w:rPr>
                <w:rFonts w:cs="ＭＳ 明朝"/>
                <w:snapToGrid w:val="0"/>
                <w:kern w:val="2"/>
                <w:szCs w:val="22"/>
              </w:rPr>
              <w:t>)</w:t>
            </w:r>
          </w:p>
          <w:p w14:paraId="61D64502" w14:textId="2612C979" w:rsidR="002E586C" w:rsidRPr="002E586C" w:rsidRDefault="002E586C" w:rsidP="002E586C">
            <w:pPr>
              <w:ind w:firstLineChars="100" w:firstLine="220"/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="00C34F9E">
              <w:rPr>
                <w:rFonts w:hint="eastAsia"/>
                <w:snapToGrid w:val="0"/>
                <w:kern w:val="2"/>
                <w:szCs w:val="22"/>
              </w:rPr>
              <w:t xml:space="preserve">  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 w:rsidRPr="00BA7A82">
              <w:rPr>
                <w:rFonts w:hint="eastAsia"/>
                <w:snapToGrid w:val="0"/>
                <w:kern w:val="2"/>
                <w:szCs w:val="22"/>
              </w:rPr>
              <w:t>日</w:t>
            </w:r>
            <w:r>
              <w:rPr>
                <w:snapToGrid w:val="0"/>
                <w:kern w:val="2"/>
                <w:szCs w:val="22"/>
              </w:rPr>
              <w:t>(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>
              <w:rPr>
                <w:snapToGrid w:val="0"/>
                <w:kern w:val="2"/>
                <w:szCs w:val="22"/>
              </w:rPr>
              <w:t>)</w:t>
            </w:r>
            <w:r w:rsidRPr="00BA7A82">
              <w:rPr>
                <w:rFonts w:hint="eastAsia"/>
                <w:snapToGrid w:val="0"/>
                <w:kern w:val="2"/>
                <w:szCs w:val="22"/>
              </w:rPr>
              <w:t>、　日</w:t>
            </w:r>
            <w:r>
              <w:rPr>
                <w:snapToGrid w:val="0"/>
                <w:kern w:val="2"/>
                <w:szCs w:val="22"/>
              </w:rPr>
              <w:t>(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>
              <w:rPr>
                <w:snapToGrid w:val="0"/>
                <w:kern w:val="2"/>
                <w:szCs w:val="22"/>
              </w:rPr>
              <w:t>)</w:t>
            </w:r>
            <w:r w:rsidRPr="00BA7A82">
              <w:rPr>
                <w:rFonts w:hint="eastAsia"/>
                <w:snapToGrid w:val="0"/>
                <w:kern w:val="2"/>
                <w:szCs w:val="22"/>
              </w:rPr>
              <w:t>、　日</w:t>
            </w:r>
            <w:r>
              <w:rPr>
                <w:snapToGrid w:val="0"/>
                <w:kern w:val="2"/>
                <w:szCs w:val="22"/>
              </w:rPr>
              <w:t>(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>
              <w:rPr>
                <w:snapToGrid w:val="0"/>
                <w:kern w:val="2"/>
                <w:szCs w:val="22"/>
              </w:rPr>
              <w:t>)</w:t>
            </w:r>
            <w:r w:rsidRPr="00BA7A82">
              <w:rPr>
                <w:rFonts w:hint="eastAsia"/>
                <w:snapToGrid w:val="0"/>
                <w:kern w:val="2"/>
                <w:szCs w:val="22"/>
              </w:rPr>
              <w:t>、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日</w:t>
            </w:r>
            <w:r>
              <w:rPr>
                <w:snapToGrid w:val="0"/>
                <w:kern w:val="2"/>
                <w:szCs w:val="22"/>
              </w:rPr>
              <w:t>(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>
              <w:rPr>
                <w:snapToGrid w:val="0"/>
                <w:kern w:val="2"/>
                <w:szCs w:val="22"/>
              </w:rPr>
              <w:t>)</w:t>
            </w:r>
            <w:r>
              <w:rPr>
                <w:rFonts w:hint="eastAsia"/>
                <w:snapToGrid w:val="0"/>
                <w:kern w:val="2"/>
                <w:szCs w:val="22"/>
              </w:rPr>
              <w:t>、　日</w:t>
            </w:r>
            <w:r>
              <w:rPr>
                <w:snapToGrid w:val="0"/>
                <w:kern w:val="2"/>
                <w:szCs w:val="22"/>
              </w:rPr>
              <w:t>(</w:t>
            </w:r>
            <w:r>
              <w:rPr>
                <w:rFonts w:hint="eastAsia"/>
                <w:snapToGrid w:val="0"/>
                <w:kern w:val="2"/>
                <w:szCs w:val="22"/>
              </w:rPr>
              <w:t xml:space="preserve">　</w:t>
            </w:r>
            <w:r>
              <w:rPr>
                <w:snapToGrid w:val="0"/>
                <w:kern w:val="2"/>
                <w:szCs w:val="22"/>
              </w:rPr>
              <w:t>)</w:t>
            </w:r>
            <w:r w:rsidR="008E7722">
              <w:rPr>
                <w:rFonts w:hint="eastAsia"/>
                <w:snapToGrid w:val="0"/>
                <w:kern w:val="2"/>
                <w:szCs w:val="22"/>
              </w:rPr>
              <w:t xml:space="preserve">　　　※　有料　・　無料</w:t>
            </w:r>
          </w:p>
          <w:p w14:paraId="74224640" w14:textId="77777777" w:rsidR="002E586C" w:rsidRPr="002E586C" w:rsidRDefault="002E586C" w:rsidP="005D4F76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</w:tbl>
    <w:p w14:paraId="7FD04D70" w14:textId="77777777" w:rsidR="008D439C" w:rsidRDefault="008D439C" w:rsidP="005D4F76">
      <w:pPr>
        <w:widowControl/>
        <w:shd w:val="clear" w:color="auto" w:fill="FFFFFF"/>
        <w:autoSpaceDE/>
        <w:autoSpaceDN/>
        <w:adjustRightInd/>
        <w:spacing w:line="360" w:lineRule="auto"/>
      </w:pPr>
      <w:r w:rsidRPr="008D439C">
        <w:rPr>
          <w:rFonts w:asciiTheme="minorEastAsia" w:eastAsiaTheme="minorEastAsia" w:hAnsiTheme="minorEastAsia" w:cs="ＭＳ Ｐゴシック" w:hint="eastAsia"/>
          <w:bCs/>
          <w:color w:val="000000"/>
          <w:sz w:val="24"/>
          <w:szCs w:val="24"/>
        </w:rPr>
        <w:t>様式第２号</w:t>
      </w:r>
      <w:bookmarkStart w:id="0" w:name="MOKUJI_2"/>
      <w:bookmarkEnd w:id="0"/>
      <w:r w:rsidRPr="008D439C">
        <w:rPr>
          <w:rFonts w:asciiTheme="minorEastAsia" w:eastAsiaTheme="minorEastAsia" w:hAnsiTheme="minorEastAsia" w:cs="ＭＳ Ｐゴシック" w:hint="eastAsia"/>
          <w:color w:val="000000"/>
          <w:sz w:val="24"/>
          <w:szCs w:val="24"/>
        </w:rPr>
        <w:t>（第３条関係）</w:t>
      </w:r>
    </w:p>
    <w:p w14:paraId="7537C0EA" w14:textId="77777777" w:rsidR="00867970" w:rsidRDefault="00AB6E76" w:rsidP="00867970">
      <w:pPr>
        <w:ind w:firstLineChars="2300" w:firstLine="5060"/>
      </w:pPr>
      <w:r>
        <w:rPr>
          <w:rFonts w:hint="eastAsia"/>
        </w:rPr>
        <w:t>申請のとおり承認</w:t>
      </w:r>
      <w:r w:rsidR="00867970">
        <w:rPr>
          <w:rFonts w:hint="eastAsia"/>
        </w:rPr>
        <w:t>してよろしいでしょうか。</w:t>
      </w:r>
    </w:p>
    <w:tbl>
      <w:tblPr>
        <w:tblW w:w="98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9"/>
        <w:gridCol w:w="7"/>
        <w:gridCol w:w="615"/>
        <w:gridCol w:w="408"/>
        <w:gridCol w:w="111"/>
        <w:gridCol w:w="1217"/>
        <w:gridCol w:w="524"/>
        <w:gridCol w:w="669"/>
        <w:gridCol w:w="666"/>
        <w:gridCol w:w="609"/>
        <w:gridCol w:w="1801"/>
        <w:gridCol w:w="184"/>
        <w:gridCol w:w="657"/>
        <w:gridCol w:w="334"/>
        <w:gridCol w:w="818"/>
      </w:tblGrid>
      <w:tr w:rsidR="0047518A" w:rsidRPr="00867970" w14:paraId="5C1CCB5F" w14:textId="77777777" w:rsidTr="00E411FB">
        <w:trPr>
          <w:trHeight w:val="69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6F0BB54" w14:textId="77777777" w:rsidR="0047518A" w:rsidRPr="00867970" w:rsidRDefault="0047518A" w:rsidP="0047518A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館長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4F7C21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059C625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F135035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事務</w:t>
            </w:r>
            <w:r w:rsidRPr="00867970">
              <w:rPr>
                <w:rFonts w:hAnsi="ＭＳ 明朝" w:cs="ＭＳ Ｐゴシック" w:hint="eastAsia"/>
                <w:sz w:val="21"/>
                <w:szCs w:val="21"/>
              </w:rPr>
              <w:t>局長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F8E821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EE22F7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事務局次長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C02391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sz w:val="21"/>
                <w:szCs w:val="21"/>
              </w:rPr>
              <w:t xml:space="preserve">　　　主任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21303E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係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4487B3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16BB51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47518A" w:rsidRPr="00867970" w14:paraId="500E6811" w14:textId="77777777" w:rsidTr="00E411FB">
        <w:trPr>
          <w:trHeight w:val="51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B2D726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使用料徴収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F4AC44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F816FE9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部屋別月間予定表記載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AF3B3B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7FFB1C" w14:textId="77777777" w:rsidR="0047518A" w:rsidRPr="00867970" w:rsidRDefault="0047518A" w:rsidP="0047518A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月行事予定表記載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12F40" w14:textId="77777777" w:rsidR="0047518A" w:rsidRPr="00867970" w:rsidRDefault="0047518A" w:rsidP="0047518A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</w:tbl>
    <w:p w14:paraId="53BB2865" w14:textId="77777777" w:rsidR="006815D7" w:rsidRDefault="006815D7" w:rsidP="00EC0C7A">
      <w:pPr>
        <w:widowControl/>
        <w:shd w:val="clear" w:color="auto" w:fill="FFFFFF"/>
        <w:autoSpaceDE/>
        <w:autoSpaceDN/>
        <w:adjustRightInd/>
        <w:spacing w:line="360" w:lineRule="auto"/>
        <w:rPr>
          <w:rFonts w:hAnsi="ＭＳ 明朝" w:cs="ＭＳ Ｐゴシック"/>
          <w:bCs/>
          <w:color w:val="000000"/>
          <w:szCs w:val="22"/>
        </w:rPr>
      </w:pPr>
    </w:p>
    <w:sectPr w:rsidR="006815D7" w:rsidSect="003150C2">
      <w:pgSz w:w="11906" w:h="16838" w:code="9"/>
      <w:pgMar w:top="1304" w:right="794" w:bottom="510" w:left="1361" w:header="800" w:footer="301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2E4B9" w14:textId="77777777" w:rsidR="00625580" w:rsidRDefault="00625580" w:rsidP="008F0D66">
      <w:r>
        <w:separator/>
      </w:r>
    </w:p>
  </w:endnote>
  <w:endnote w:type="continuationSeparator" w:id="0">
    <w:p w14:paraId="23E96673" w14:textId="77777777" w:rsidR="00625580" w:rsidRDefault="00625580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8AD3" w14:textId="77777777" w:rsidR="00625580" w:rsidRDefault="00625580" w:rsidP="008F0D66">
      <w:r>
        <w:separator/>
      </w:r>
    </w:p>
  </w:footnote>
  <w:footnote w:type="continuationSeparator" w:id="0">
    <w:p w14:paraId="5AB8C278" w14:textId="77777777" w:rsidR="00625580" w:rsidRDefault="00625580" w:rsidP="008F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07170"/>
    <w:multiLevelType w:val="hybridMultilevel"/>
    <w:tmpl w:val="FFFFFFFF"/>
    <w:lvl w:ilvl="0" w:tplc="0504E1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923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attachedTemplate r:id="rId1"/>
  <w:defaultTabStop w:val="851"/>
  <w:drawingGridHorizontalSpacing w:val="110"/>
  <w:drawingGridVerticalSpacing w:val="441"/>
  <w:displayHorizont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66"/>
    <w:rsid w:val="00007BB8"/>
    <w:rsid w:val="00014823"/>
    <w:rsid w:val="000167F3"/>
    <w:rsid w:val="00016DBB"/>
    <w:rsid w:val="00035CB4"/>
    <w:rsid w:val="000417BE"/>
    <w:rsid w:val="0004325B"/>
    <w:rsid w:val="00083E54"/>
    <w:rsid w:val="0009120C"/>
    <w:rsid w:val="00094FB4"/>
    <w:rsid w:val="000B2C1B"/>
    <w:rsid w:val="000D2F21"/>
    <w:rsid w:val="0010008C"/>
    <w:rsid w:val="0011052F"/>
    <w:rsid w:val="00123DBB"/>
    <w:rsid w:val="00131B75"/>
    <w:rsid w:val="00132988"/>
    <w:rsid w:val="001579A3"/>
    <w:rsid w:val="00171A12"/>
    <w:rsid w:val="00193E2E"/>
    <w:rsid w:val="001C08C6"/>
    <w:rsid w:val="001C2642"/>
    <w:rsid w:val="002250B6"/>
    <w:rsid w:val="002420CE"/>
    <w:rsid w:val="00243858"/>
    <w:rsid w:val="00243BC4"/>
    <w:rsid w:val="0027043F"/>
    <w:rsid w:val="00287144"/>
    <w:rsid w:val="002963B9"/>
    <w:rsid w:val="002A209C"/>
    <w:rsid w:val="002B415C"/>
    <w:rsid w:val="002B7997"/>
    <w:rsid w:val="002C219B"/>
    <w:rsid w:val="002E559C"/>
    <w:rsid w:val="002E586C"/>
    <w:rsid w:val="002E7BDD"/>
    <w:rsid w:val="002F43C8"/>
    <w:rsid w:val="003150C2"/>
    <w:rsid w:val="00315DA5"/>
    <w:rsid w:val="00317DF6"/>
    <w:rsid w:val="003218E1"/>
    <w:rsid w:val="003479B9"/>
    <w:rsid w:val="00362510"/>
    <w:rsid w:val="0037017B"/>
    <w:rsid w:val="00372FF9"/>
    <w:rsid w:val="003861C8"/>
    <w:rsid w:val="00392E1E"/>
    <w:rsid w:val="003A2753"/>
    <w:rsid w:val="003B7740"/>
    <w:rsid w:val="003E21FE"/>
    <w:rsid w:val="00401B8E"/>
    <w:rsid w:val="0041060B"/>
    <w:rsid w:val="00424431"/>
    <w:rsid w:val="0046544F"/>
    <w:rsid w:val="004669B2"/>
    <w:rsid w:val="0047518A"/>
    <w:rsid w:val="004A0DB3"/>
    <w:rsid w:val="004A31B1"/>
    <w:rsid w:val="004B5BC6"/>
    <w:rsid w:val="005018B5"/>
    <w:rsid w:val="00517AED"/>
    <w:rsid w:val="0057299A"/>
    <w:rsid w:val="005A1386"/>
    <w:rsid w:val="005A7D06"/>
    <w:rsid w:val="005D0D8D"/>
    <w:rsid w:val="005D4F76"/>
    <w:rsid w:val="005E3D22"/>
    <w:rsid w:val="0061321E"/>
    <w:rsid w:val="00625580"/>
    <w:rsid w:val="006449CD"/>
    <w:rsid w:val="00653A98"/>
    <w:rsid w:val="006573F7"/>
    <w:rsid w:val="00661C71"/>
    <w:rsid w:val="006815D7"/>
    <w:rsid w:val="0069329A"/>
    <w:rsid w:val="006945B3"/>
    <w:rsid w:val="006A7020"/>
    <w:rsid w:val="006F3F01"/>
    <w:rsid w:val="006F5745"/>
    <w:rsid w:val="00757B17"/>
    <w:rsid w:val="00776BEC"/>
    <w:rsid w:val="007A0124"/>
    <w:rsid w:val="007D06EF"/>
    <w:rsid w:val="007D6CDC"/>
    <w:rsid w:val="007E7F4C"/>
    <w:rsid w:val="007F21C8"/>
    <w:rsid w:val="007F347B"/>
    <w:rsid w:val="0083198F"/>
    <w:rsid w:val="008364B8"/>
    <w:rsid w:val="00844C1B"/>
    <w:rsid w:val="008515A8"/>
    <w:rsid w:val="00852213"/>
    <w:rsid w:val="008545F2"/>
    <w:rsid w:val="00867970"/>
    <w:rsid w:val="008A1C04"/>
    <w:rsid w:val="008A3EA1"/>
    <w:rsid w:val="008A64A8"/>
    <w:rsid w:val="008D439C"/>
    <w:rsid w:val="008D457E"/>
    <w:rsid w:val="008E7722"/>
    <w:rsid w:val="008F0D66"/>
    <w:rsid w:val="009062DA"/>
    <w:rsid w:val="00931458"/>
    <w:rsid w:val="0093359F"/>
    <w:rsid w:val="0093725B"/>
    <w:rsid w:val="009379B9"/>
    <w:rsid w:val="00960217"/>
    <w:rsid w:val="00973092"/>
    <w:rsid w:val="009A2B39"/>
    <w:rsid w:val="009A75FE"/>
    <w:rsid w:val="009A7A4C"/>
    <w:rsid w:val="009C599C"/>
    <w:rsid w:val="00A26105"/>
    <w:rsid w:val="00A528ED"/>
    <w:rsid w:val="00A7427D"/>
    <w:rsid w:val="00AB0E53"/>
    <w:rsid w:val="00AB6E76"/>
    <w:rsid w:val="00AD4B98"/>
    <w:rsid w:val="00AE2056"/>
    <w:rsid w:val="00B00878"/>
    <w:rsid w:val="00B230AB"/>
    <w:rsid w:val="00B72F4A"/>
    <w:rsid w:val="00B84FF2"/>
    <w:rsid w:val="00B91330"/>
    <w:rsid w:val="00B96D9F"/>
    <w:rsid w:val="00BA7A82"/>
    <w:rsid w:val="00BB67EF"/>
    <w:rsid w:val="00BC4CD5"/>
    <w:rsid w:val="00BD73CE"/>
    <w:rsid w:val="00BE1BE4"/>
    <w:rsid w:val="00BE7ED6"/>
    <w:rsid w:val="00C20CE3"/>
    <w:rsid w:val="00C21A21"/>
    <w:rsid w:val="00C22132"/>
    <w:rsid w:val="00C313E3"/>
    <w:rsid w:val="00C34F9E"/>
    <w:rsid w:val="00C76C87"/>
    <w:rsid w:val="00CC0E55"/>
    <w:rsid w:val="00CC1A63"/>
    <w:rsid w:val="00CC7638"/>
    <w:rsid w:val="00CD4153"/>
    <w:rsid w:val="00D3318C"/>
    <w:rsid w:val="00D345FF"/>
    <w:rsid w:val="00D3677D"/>
    <w:rsid w:val="00D5247D"/>
    <w:rsid w:val="00D54336"/>
    <w:rsid w:val="00D65FF9"/>
    <w:rsid w:val="00D7392F"/>
    <w:rsid w:val="00DA3CCE"/>
    <w:rsid w:val="00DC7E2B"/>
    <w:rsid w:val="00DF1429"/>
    <w:rsid w:val="00E07325"/>
    <w:rsid w:val="00E10869"/>
    <w:rsid w:val="00E34C7F"/>
    <w:rsid w:val="00E411FB"/>
    <w:rsid w:val="00E42FDA"/>
    <w:rsid w:val="00E74B69"/>
    <w:rsid w:val="00EC0C7A"/>
    <w:rsid w:val="00EC5F67"/>
    <w:rsid w:val="00EE3139"/>
    <w:rsid w:val="00F128D7"/>
    <w:rsid w:val="00F20B7E"/>
    <w:rsid w:val="00F30F6A"/>
    <w:rsid w:val="00F41EC5"/>
    <w:rsid w:val="00F64F61"/>
    <w:rsid w:val="00F67EFA"/>
    <w:rsid w:val="00FA3E8E"/>
    <w:rsid w:val="00FC4F42"/>
    <w:rsid w:val="00FE1EE1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45D9C"/>
  <w14:defaultImageDpi w14:val="0"/>
  <w15:docId w15:val="{54436586-7C9F-4A39-B4E1-6BE65D15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-15"/>
      <w:sz w:val="24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sz w:val="22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0D66"/>
    <w:rPr>
      <w:rFonts w:ascii="ＭＳ 明朝" w:cs="Times New Roman"/>
      <w:sz w:val="22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345FF"/>
    <w:rPr>
      <w:rFonts w:ascii="ＭＳ 明朝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8F0D66"/>
    <w:rPr>
      <w:rFonts w:ascii="ＭＳ 明朝" w:cs="Times New Roman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96D9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96D9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2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40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2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42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2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42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51</TotalTime>
  <Pages>2</Pages>
  <Words>351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>DAI-ICHI HOKI.,Ltd.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協会 体育</cp:lastModifiedBy>
  <cp:revision>4</cp:revision>
  <cp:lastPrinted>2025-03-07T07:32:00Z</cp:lastPrinted>
  <dcterms:created xsi:type="dcterms:W3CDTF">2025-03-07T07:01:00Z</dcterms:created>
  <dcterms:modified xsi:type="dcterms:W3CDTF">2025-03-07T08:28:00Z</dcterms:modified>
</cp:coreProperties>
</file>